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BB" w:rsidRDefault="007D34BB" w:rsidP="00B54F67">
      <w:pPr>
        <w:ind w:firstLineChars="708" w:firstLine="1274"/>
        <w:rPr>
          <w:sz w:val="18"/>
        </w:rPr>
      </w:pPr>
      <w:r>
        <w:rPr>
          <w:rFonts w:hint="eastAsia"/>
          <w:sz w:val="18"/>
        </w:rPr>
        <w:t>第</w:t>
      </w:r>
      <w:r w:rsidR="00B54F67">
        <w:rPr>
          <w:rFonts w:hint="eastAsia"/>
          <w:sz w:val="18"/>
        </w:rPr>
        <w:t>１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B54F67">
        <w:rPr>
          <w:rFonts w:hint="eastAsia"/>
          <w:sz w:val="18"/>
        </w:rPr>
        <w:t>７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7D34BB" w:rsidRPr="00B65772" w:rsidRDefault="007D34BB" w:rsidP="00B65772">
      <w:pPr>
        <w:spacing w:line="280" w:lineRule="exact"/>
        <w:ind w:firstLineChars="580" w:firstLine="1624"/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B65772">
        <w:rPr>
          <w:rFonts w:ascii="ＭＳ ゴシック" w:eastAsia="ＭＳ ゴシック" w:hAnsi="ＭＳ ゴシック" w:hint="eastAsia"/>
          <w:sz w:val="28"/>
          <w:szCs w:val="22"/>
        </w:rPr>
        <w:t>練馬区</w:t>
      </w:r>
      <w:r w:rsidR="00224CF6" w:rsidRPr="00B65772">
        <w:rPr>
          <w:rFonts w:ascii="ＭＳ ゴシック" w:eastAsia="ＭＳ ゴシック" w:hAnsi="ＭＳ ゴシック" w:hint="eastAsia"/>
          <w:sz w:val="28"/>
          <w:szCs w:val="22"/>
        </w:rPr>
        <w:t>立区民・産業プラザ</w:t>
      </w:r>
      <w:r w:rsidRPr="00B65772">
        <w:rPr>
          <w:rFonts w:ascii="ＭＳ ゴシック" w:eastAsia="ＭＳ ゴシック" w:hAnsi="ＭＳ ゴシック" w:hint="eastAsia"/>
          <w:sz w:val="28"/>
          <w:szCs w:val="22"/>
        </w:rPr>
        <w:t>予約システ</w:t>
      </w:r>
      <w:r w:rsidRPr="00B65772">
        <w:rPr>
          <w:rFonts w:ascii="ＭＳ ゴシック" w:eastAsia="ＭＳ ゴシック" w:hAnsi="ＭＳ ゴシック" w:hint="eastAsia"/>
          <w:spacing w:val="45"/>
          <w:sz w:val="28"/>
          <w:szCs w:val="22"/>
        </w:rPr>
        <w:t>ム</w:t>
      </w:r>
      <w:r w:rsidRPr="00B65772">
        <w:rPr>
          <w:rFonts w:ascii="ＭＳ ゴシック" w:eastAsia="ＭＳ ゴシック" w:hAnsi="ＭＳ ゴシック" w:hint="eastAsia"/>
          <w:sz w:val="28"/>
          <w:szCs w:val="22"/>
        </w:rPr>
        <w:t>利用者登録申請書</w:t>
      </w:r>
    </w:p>
    <w:p w:rsidR="002F032C" w:rsidRPr="00B54F67" w:rsidRDefault="002F032C" w:rsidP="002F032C">
      <w:pPr>
        <w:ind w:firstLineChars="580" w:firstLine="1044"/>
        <w:jc w:val="center"/>
        <w:rPr>
          <w:rFonts w:ascii="ＭＳ ゴシック" w:eastAsia="ＭＳ ゴシック" w:hAnsi="ＭＳ ゴシック"/>
          <w:sz w:val="18"/>
        </w:rPr>
      </w:pPr>
    </w:p>
    <w:p w:rsidR="007D34BB" w:rsidRPr="002B75DC" w:rsidRDefault="0092095D" w:rsidP="0092095D">
      <w:pPr>
        <w:spacing w:after="120"/>
        <w:ind w:firstLineChars="580" w:firstLine="1392"/>
        <w:rPr>
          <w:sz w:val="32"/>
          <w:szCs w:val="21"/>
        </w:rPr>
      </w:pPr>
      <w:r>
        <w:rPr>
          <w:rFonts w:hint="eastAsia"/>
          <w:sz w:val="24"/>
        </w:rPr>
        <w:t>指定管理者</w:t>
      </w:r>
      <w:r w:rsidR="00B54F67" w:rsidRPr="002B75DC">
        <w:rPr>
          <w:rFonts w:hint="eastAsia"/>
          <w:sz w:val="24"/>
        </w:rPr>
        <w:t xml:space="preserve">　様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811"/>
        <w:gridCol w:w="4948"/>
      </w:tblGrid>
      <w:tr w:rsidR="007D34BB" w:rsidRPr="002F032C" w:rsidTr="00BE70FE">
        <w:trPr>
          <w:cantSplit/>
          <w:trHeight w:val="492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7D34BB" w:rsidRPr="001D7FE0" w:rsidRDefault="00BE70FE" w:rsidP="00BE70FE">
            <w:pPr>
              <w:ind w:rightChars="-26" w:right="-5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5DC">
              <w:rPr>
                <w:rFonts w:hint="eastAsia"/>
                <w:sz w:val="24"/>
                <w:szCs w:val="21"/>
              </w:rPr>
              <w:t>申請年月日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4BB" w:rsidRPr="001D7FE0" w:rsidRDefault="007D34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permStart w:id="2019103677" w:edGrp="everyone"/>
            <w:r w:rsidRPr="002B75D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年　　　　　　月　　　　　　日</w:t>
            </w:r>
            <w:permEnd w:id="2019103677"/>
          </w:p>
        </w:tc>
        <w:tc>
          <w:tcPr>
            <w:tcW w:w="494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D34BB" w:rsidRPr="002F032C" w:rsidRDefault="007D34BB" w:rsidP="00B54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F032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2F032C">
              <w:rPr>
                <w:rFonts w:asciiTheme="majorEastAsia" w:eastAsiaTheme="majorEastAsia" w:hAnsiTheme="majorEastAsia" w:hint="eastAsia"/>
                <w:szCs w:val="21"/>
              </w:rPr>
              <w:t>※　太枠内を記載してください。</w:t>
            </w:r>
          </w:p>
        </w:tc>
      </w:tr>
    </w:tbl>
    <w:p w:rsidR="005E6E46" w:rsidRPr="001D7FE0" w:rsidRDefault="005E6E46" w:rsidP="005E6E46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1539"/>
        <w:gridCol w:w="1539"/>
        <w:gridCol w:w="1539"/>
        <w:gridCol w:w="1539"/>
        <w:gridCol w:w="1539"/>
        <w:gridCol w:w="1539"/>
        <w:gridCol w:w="1539"/>
      </w:tblGrid>
      <w:tr w:rsidR="005E6E46" w:rsidTr="002B75DC">
        <w:trPr>
          <w:cantSplit/>
          <w:trHeight w:val="46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:rsidR="005E6E46" w:rsidRPr="00515A44" w:rsidRDefault="005E6E46" w:rsidP="00866650">
            <w:pPr>
              <w:jc w:val="center"/>
              <w:rPr>
                <w:szCs w:val="21"/>
              </w:rPr>
            </w:pPr>
            <w:r w:rsidRPr="002B75DC">
              <w:rPr>
                <w:rFonts w:hint="eastAsia"/>
                <w:sz w:val="24"/>
                <w:szCs w:val="21"/>
              </w:rPr>
              <w:t>団体区分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区分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産業</w:t>
            </w:r>
            <w:r w:rsidR="00E70710"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振興</w:t>
            </w: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団体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区内事業者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E70710" w:rsidRPr="002B75DC" w:rsidRDefault="00E70710" w:rsidP="002B75DC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区民協働交流</w:t>
            </w:r>
          </w:p>
          <w:p w:rsidR="002B75DC" w:rsidRDefault="001D7FE0" w:rsidP="002B75DC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センター</w:t>
            </w:r>
          </w:p>
          <w:p w:rsidR="005E6E46" w:rsidRPr="002B75DC" w:rsidRDefault="00E70710" w:rsidP="002B75DC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登録団体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区内一般団体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区内その他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6E46" w:rsidRPr="002B75DC" w:rsidRDefault="005E6E46" w:rsidP="00515A44">
            <w:pPr>
              <w:jc w:val="center"/>
              <w:rPr>
                <w:rFonts w:ascii="ＭＳ Ｐ明朝" w:eastAsia="ＭＳ Ｐ明朝" w:hAnsi="ＭＳ Ｐ明朝"/>
                <w:spacing w:val="-10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-10"/>
                <w:sz w:val="24"/>
                <w:szCs w:val="21"/>
              </w:rPr>
              <w:t>区外</w:t>
            </w:r>
          </w:p>
        </w:tc>
      </w:tr>
      <w:tr w:rsidR="005E6E46" w:rsidTr="002B75DC">
        <w:trPr>
          <w:cantSplit/>
          <w:trHeight w:val="500"/>
        </w:trPr>
        <w:tc>
          <w:tcPr>
            <w:tcW w:w="1418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5E6E46" w:rsidRDefault="005E6E46" w:rsidP="00866650">
            <w:pPr>
              <w:rPr>
                <w:sz w:val="18"/>
              </w:rPr>
            </w:pPr>
          </w:p>
        </w:tc>
        <w:tc>
          <w:tcPr>
            <w:tcW w:w="1539" w:type="dxa"/>
            <w:vAlign w:val="center"/>
          </w:tcPr>
          <w:p w:rsidR="005E6E46" w:rsidRPr="001D7FE0" w:rsidRDefault="005E6E46" w:rsidP="00BE7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7FE0">
              <w:rPr>
                <w:rFonts w:ascii="ＭＳ Ｐ明朝" w:eastAsia="ＭＳ Ｐ明朝" w:hAnsi="ＭＳ Ｐ明朝" w:hint="eastAsia"/>
                <w:szCs w:val="21"/>
              </w:rPr>
              <w:t>区分の概要</w:t>
            </w:r>
          </w:p>
        </w:tc>
        <w:tc>
          <w:tcPr>
            <w:tcW w:w="1539" w:type="dxa"/>
            <w:vAlign w:val="center"/>
          </w:tcPr>
          <w:p w:rsidR="005E6E46" w:rsidRPr="001D7FE0" w:rsidRDefault="005E6E46" w:rsidP="00866650">
            <w:pPr>
              <w:rPr>
                <w:rFonts w:ascii="ＭＳ Ｐ明朝" w:eastAsia="ＭＳ Ｐ明朝" w:hAnsi="ＭＳ Ｐ明朝"/>
                <w:sz w:val="20"/>
              </w:rPr>
            </w:pPr>
            <w:r w:rsidRPr="001D7FE0">
              <w:rPr>
                <w:rFonts w:ascii="ＭＳ Ｐ明朝" w:eastAsia="ＭＳ Ｐ明朝" w:hAnsi="ＭＳ Ｐ明朝" w:hint="eastAsia"/>
                <w:sz w:val="20"/>
              </w:rPr>
              <w:t>区内産業等の振興を目的とした団体</w:t>
            </w:r>
            <w:r w:rsidR="004F5D8A" w:rsidRPr="001D7FE0">
              <w:rPr>
                <w:rFonts w:ascii="ＭＳ Ｐ明朝" w:eastAsia="ＭＳ Ｐ明朝" w:hAnsi="ＭＳ Ｐ明朝" w:hint="eastAsia"/>
                <w:sz w:val="20"/>
              </w:rPr>
              <w:t>として登録を受けた団体</w:t>
            </w:r>
          </w:p>
        </w:tc>
        <w:tc>
          <w:tcPr>
            <w:tcW w:w="1539" w:type="dxa"/>
            <w:vAlign w:val="center"/>
          </w:tcPr>
          <w:p w:rsidR="005E6E46" w:rsidRPr="001D7FE0" w:rsidRDefault="005E6E46" w:rsidP="00866650">
            <w:pPr>
              <w:rPr>
                <w:rFonts w:ascii="ＭＳ Ｐ明朝" w:eastAsia="ＭＳ Ｐ明朝" w:hAnsi="ＭＳ Ｐ明朝"/>
                <w:sz w:val="20"/>
              </w:rPr>
            </w:pPr>
            <w:r w:rsidRPr="001D7FE0">
              <w:rPr>
                <w:rFonts w:ascii="ＭＳ Ｐ明朝" w:eastAsia="ＭＳ Ｐ明朝" w:hAnsi="ＭＳ Ｐ明朝" w:hint="eastAsia"/>
                <w:sz w:val="20"/>
              </w:rPr>
              <w:t>区内に営業の拠点を有する事業者</w:t>
            </w:r>
          </w:p>
        </w:tc>
        <w:tc>
          <w:tcPr>
            <w:tcW w:w="1539" w:type="dxa"/>
            <w:vAlign w:val="center"/>
          </w:tcPr>
          <w:p w:rsidR="005E6E46" w:rsidRPr="001D7FE0" w:rsidRDefault="005E6E46" w:rsidP="00866650">
            <w:pPr>
              <w:rPr>
                <w:rFonts w:ascii="ＭＳ Ｐ明朝" w:eastAsia="ＭＳ Ｐ明朝" w:hAnsi="ＭＳ Ｐ明朝"/>
                <w:sz w:val="18"/>
              </w:rPr>
            </w:pPr>
            <w:r w:rsidRPr="001D7FE0">
              <w:rPr>
                <w:rFonts w:ascii="ＭＳ Ｐ明朝" w:eastAsia="ＭＳ Ｐ明朝" w:hAnsi="ＭＳ Ｐ明朝" w:hint="eastAsia"/>
                <w:sz w:val="18"/>
              </w:rPr>
              <w:t>区内の町会、自治会、</w:t>
            </w:r>
            <w:r w:rsidR="004F5D8A" w:rsidRPr="001D7FE0">
              <w:rPr>
                <w:rFonts w:ascii="ＭＳ Ｐ明朝" w:eastAsia="ＭＳ Ｐ明朝" w:hAnsi="ＭＳ Ｐ明朝" w:hint="eastAsia"/>
                <w:sz w:val="18"/>
              </w:rPr>
              <w:t>公益的な活動をする</w:t>
            </w:r>
            <w:r w:rsidRPr="001D7FE0">
              <w:rPr>
                <w:rFonts w:ascii="ＭＳ Ｐ明朝" w:eastAsia="ＭＳ Ｐ明朝" w:hAnsi="ＭＳ Ｐ明朝" w:hint="eastAsia"/>
                <w:sz w:val="18"/>
              </w:rPr>
              <w:t>NPO団体、ボランティア団体等</w:t>
            </w:r>
            <w:r w:rsidR="004F5D8A" w:rsidRPr="001D7FE0">
              <w:rPr>
                <w:rFonts w:ascii="ＭＳ Ｐ明朝" w:eastAsia="ＭＳ Ｐ明朝" w:hAnsi="ＭＳ Ｐ明朝" w:hint="eastAsia"/>
                <w:sz w:val="18"/>
              </w:rPr>
              <w:t>として登録を受けた団体</w:t>
            </w:r>
          </w:p>
        </w:tc>
        <w:tc>
          <w:tcPr>
            <w:tcW w:w="1539" w:type="dxa"/>
            <w:vAlign w:val="center"/>
          </w:tcPr>
          <w:p w:rsidR="005E6E46" w:rsidRPr="001D7FE0" w:rsidRDefault="005E6E46" w:rsidP="00866650">
            <w:pPr>
              <w:rPr>
                <w:rFonts w:ascii="ＭＳ Ｐ明朝" w:eastAsia="ＭＳ Ｐ明朝" w:hAnsi="ＭＳ Ｐ明朝"/>
                <w:sz w:val="20"/>
              </w:rPr>
            </w:pPr>
            <w:r w:rsidRPr="001D7FE0">
              <w:rPr>
                <w:rFonts w:ascii="ＭＳ Ｐ明朝" w:eastAsia="ＭＳ Ｐ明朝" w:hAnsi="ＭＳ Ｐ明朝" w:hint="eastAsia"/>
                <w:sz w:val="20"/>
              </w:rPr>
              <w:t>10名以上かつ半数以上が区民等の団体</w:t>
            </w:r>
          </w:p>
        </w:tc>
        <w:tc>
          <w:tcPr>
            <w:tcW w:w="1539" w:type="dxa"/>
            <w:vAlign w:val="center"/>
          </w:tcPr>
          <w:p w:rsidR="005E6E46" w:rsidRPr="001D7FE0" w:rsidRDefault="005E6E46" w:rsidP="00E70710">
            <w:pPr>
              <w:rPr>
                <w:rFonts w:ascii="ＭＳ Ｐ明朝" w:eastAsia="ＭＳ Ｐ明朝" w:hAnsi="ＭＳ Ｐ明朝"/>
                <w:sz w:val="20"/>
              </w:rPr>
            </w:pPr>
            <w:r w:rsidRPr="001D7FE0">
              <w:rPr>
                <w:rFonts w:ascii="ＭＳ Ｐ明朝" w:eastAsia="ＭＳ Ｐ明朝" w:hAnsi="ＭＳ Ｐ明朝" w:hint="eastAsia"/>
                <w:sz w:val="20"/>
              </w:rPr>
              <w:t>区内一般団体以外の区</w:t>
            </w:r>
            <w:r w:rsidR="008C3DC3" w:rsidRPr="001D7FE0">
              <w:rPr>
                <w:rFonts w:ascii="ＭＳ Ｐ明朝" w:eastAsia="ＭＳ Ｐ明朝" w:hAnsi="ＭＳ Ｐ明朝" w:hint="eastAsia"/>
                <w:sz w:val="20"/>
              </w:rPr>
              <w:t>内</w:t>
            </w:r>
            <w:r w:rsidRPr="001D7FE0">
              <w:rPr>
                <w:rFonts w:ascii="ＭＳ Ｐ明朝" w:eastAsia="ＭＳ Ｐ明朝" w:hAnsi="ＭＳ Ｐ明朝" w:hint="eastAsia"/>
                <w:sz w:val="20"/>
              </w:rPr>
              <w:t>の団体</w:t>
            </w:r>
            <w:r w:rsidR="00E70710" w:rsidRPr="001D7FE0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1D7FE0">
              <w:rPr>
                <w:rFonts w:ascii="ＭＳ Ｐ明朝" w:eastAsia="ＭＳ Ｐ明朝" w:hAnsi="ＭＳ Ｐ明朝" w:hint="eastAsia"/>
                <w:sz w:val="20"/>
              </w:rPr>
              <w:t>個人</w:t>
            </w:r>
          </w:p>
        </w:tc>
        <w:tc>
          <w:tcPr>
            <w:tcW w:w="1539" w:type="dxa"/>
            <w:tcBorders>
              <w:right w:val="single" w:sz="18" w:space="0" w:color="auto"/>
            </w:tcBorders>
            <w:vAlign w:val="center"/>
          </w:tcPr>
          <w:p w:rsidR="005E6E46" w:rsidRPr="001D7FE0" w:rsidRDefault="005E6E46" w:rsidP="00E70710">
            <w:pPr>
              <w:rPr>
                <w:rFonts w:ascii="ＭＳ Ｐ明朝" w:eastAsia="ＭＳ Ｐ明朝" w:hAnsi="ＭＳ Ｐ明朝"/>
                <w:sz w:val="20"/>
              </w:rPr>
            </w:pPr>
            <w:r w:rsidRPr="001D7FE0">
              <w:rPr>
                <w:rFonts w:ascii="ＭＳ Ｐ明朝" w:eastAsia="ＭＳ Ｐ明朝" w:hAnsi="ＭＳ Ｐ明朝" w:hint="eastAsia"/>
                <w:sz w:val="20"/>
              </w:rPr>
              <w:t>区外の団体</w:t>
            </w:r>
            <w:r w:rsidR="00E70710" w:rsidRPr="001D7FE0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1D7FE0">
              <w:rPr>
                <w:rFonts w:ascii="ＭＳ Ｐ明朝" w:eastAsia="ＭＳ Ｐ明朝" w:hAnsi="ＭＳ Ｐ明朝" w:hint="eastAsia"/>
                <w:sz w:val="20"/>
              </w:rPr>
              <w:t>個人</w:t>
            </w:r>
          </w:p>
        </w:tc>
      </w:tr>
      <w:tr w:rsidR="005E6E46" w:rsidTr="002B75DC">
        <w:trPr>
          <w:cantSplit/>
          <w:trHeight w:val="117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5E6E46" w:rsidRDefault="005E6E46" w:rsidP="00866650">
            <w:pPr>
              <w:rPr>
                <w:sz w:val="18"/>
              </w:rPr>
            </w:pPr>
            <w:permStart w:id="1055197802" w:edGrp="everyone" w:colFirst="2" w:colLast="2"/>
            <w:permStart w:id="367331365" w:edGrp="everyone" w:colFirst="3" w:colLast="3"/>
            <w:permStart w:id="1871325689" w:edGrp="everyone" w:colFirst="4" w:colLast="4"/>
            <w:permStart w:id="1455313340" w:edGrp="everyone" w:colFirst="5" w:colLast="5"/>
            <w:permStart w:id="2138536254" w:edGrp="everyone" w:colFirst="6" w:colLast="6"/>
            <w:permStart w:id="183651763" w:edGrp="everyone" w:colFirst="7" w:colLast="7"/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2B75DC">
            <w:pPr>
              <w:rPr>
                <w:rFonts w:ascii="ＭＳ Ｐ明朝" w:eastAsia="ＭＳ Ｐ明朝" w:hAnsi="ＭＳ Ｐ明朝"/>
                <w:spacing w:val="-10"/>
                <w:szCs w:val="21"/>
              </w:rPr>
            </w:pPr>
            <w:r w:rsidRPr="001D7FE0">
              <w:rPr>
                <w:rFonts w:ascii="ＭＳ Ｐ明朝" w:eastAsia="ＭＳ Ｐ明朝" w:hAnsi="ＭＳ Ｐ明朝" w:hint="eastAsia"/>
                <w:spacing w:val="-10"/>
                <w:szCs w:val="21"/>
              </w:rPr>
              <w:t>該当する団体の欄に○をしてください。</w:t>
            </w: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  <w:tc>
          <w:tcPr>
            <w:tcW w:w="1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E6E46" w:rsidRPr="001D7FE0" w:rsidRDefault="005E6E46" w:rsidP="00866650">
            <w:pPr>
              <w:jc w:val="distribute"/>
              <w:rPr>
                <w:rFonts w:ascii="ＭＳ Ｐ明朝" w:eastAsia="ＭＳ Ｐ明朝" w:hAnsi="ＭＳ Ｐ明朝"/>
                <w:spacing w:val="-10"/>
                <w:sz w:val="18"/>
              </w:rPr>
            </w:pPr>
          </w:p>
        </w:tc>
      </w:tr>
      <w:permEnd w:id="1055197802"/>
      <w:permEnd w:id="367331365"/>
      <w:permEnd w:id="1871325689"/>
      <w:permEnd w:id="1455313340"/>
      <w:permEnd w:id="2138536254"/>
      <w:permEnd w:id="183651763"/>
    </w:tbl>
    <w:p w:rsidR="005E6E46" w:rsidRDefault="005E6E46" w:rsidP="005E6E46">
      <w:pPr>
        <w:rPr>
          <w:sz w:val="18"/>
        </w:rPr>
      </w:pPr>
    </w:p>
    <w:p w:rsidR="00CF0033" w:rsidRPr="002F032C" w:rsidRDefault="00CF0033" w:rsidP="002F032C">
      <w:pPr>
        <w:pStyle w:val="a7"/>
        <w:numPr>
          <w:ilvl w:val="0"/>
          <w:numId w:val="2"/>
        </w:numPr>
        <w:ind w:leftChars="0" w:firstLine="916"/>
        <w:rPr>
          <w:szCs w:val="21"/>
        </w:rPr>
      </w:pPr>
      <w:r>
        <w:rPr>
          <w:rFonts w:hint="eastAsia"/>
          <w:szCs w:val="21"/>
        </w:rPr>
        <w:t>個人</w:t>
      </w:r>
      <w:r w:rsidR="002F032C">
        <w:rPr>
          <w:rFonts w:hint="eastAsia"/>
          <w:szCs w:val="21"/>
        </w:rPr>
        <w:t>での</w:t>
      </w:r>
      <w:r w:rsidR="00FE272D">
        <w:rPr>
          <w:rFonts w:hint="eastAsia"/>
          <w:szCs w:val="21"/>
        </w:rPr>
        <w:t>登録</w:t>
      </w:r>
      <w:r w:rsidR="002F032C">
        <w:rPr>
          <w:rFonts w:hint="eastAsia"/>
          <w:szCs w:val="21"/>
        </w:rPr>
        <w:t>申請時は、</w:t>
      </w:r>
      <w:r w:rsidRPr="002F032C">
        <w:rPr>
          <w:rFonts w:hint="eastAsia"/>
          <w:szCs w:val="21"/>
        </w:rPr>
        <w:t>団体名</w:t>
      </w:r>
      <w:r w:rsidR="00FE272D">
        <w:rPr>
          <w:rFonts w:hint="eastAsia"/>
          <w:szCs w:val="21"/>
        </w:rPr>
        <w:t>欄は</w:t>
      </w:r>
      <w:r w:rsidR="002F032C" w:rsidRPr="002F032C">
        <w:rPr>
          <w:rFonts w:hint="eastAsia"/>
          <w:szCs w:val="21"/>
        </w:rPr>
        <w:t>記載</w:t>
      </w:r>
      <w:r w:rsidRPr="002F032C">
        <w:rPr>
          <w:rFonts w:hint="eastAsia"/>
          <w:szCs w:val="21"/>
        </w:rPr>
        <w:t>不要です。法人</w:t>
      </w:r>
      <w:r w:rsidR="002F032C" w:rsidRPr="002F032C">
        <w:rPr>
          <w:rFonts w:hint="eastAsia"/>
          <w:szCs w:val="21"/>
        </w:rPr>
        <w:t>格</w:t>
      </w:r>
      <w:r w:rsidR="00FE272D">
        <w:rPr>
          <w:rFonts w:hint="eastAsia"/>
          <w:szCs w:val="21"/>
        </w:rPr>
        <w:t>を持つ団体での登録申請時は</w:t>
      </w:r>
      <w:r w:rsidRPr="002F032C">
        <w:rPr>
          <w:rFonts w:hint="eastAsia"/>
          <w:szCs w:val="21"/>
        </w:rPr>
        <w:t>、構成員</w:t>
      </w:r>
      <w:r w:rsidR="00FE272D">
        <w:rPr>
          <w:rFonts w:hint="eastAsia"/>
          <w:szCs w:val="21"/>
        </w:rPr>
        <w:t>欄は</w:t>
      </w:r>
      <w:r w:rsidR="002F032C" w:rsidRPr="002F032C">
        <w:rPr>
          <w:rFonts w:hint="eastAsia"/>
          <w:szCs w:val="21"/>
        </w:rPr>
        <w:t>記載</w:t>
      </w:r>
      <w:r w:rsidRPr="002F032C">
        <w:rPr>
          <w:rFonts w:hint="eastAsia"/>
          <w:szCs w:val="21"/>
        </w:rPr>
        <w:t>不要です。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5302"/>
        <w:gridCol w:w="1470"/>
        <w:gridCol w:w="2428"/>
      </w:tblGrid>
      <w:tr w:rsidR="005E6E46" w:rsidTr="002B75DC">
        <w:trPr>
          <w:cantSplit/>
          <w:trHeight w:val="38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5E6E46" w:rsidRDefault="005E6E46" w:rsidP="00866650">
            <w:pPr>
              <w:jc w:val="center"/>
              <w:rPr>
                <w:sz w:val="18"/>
              </w:rPr>
            </w:pPr>
            <w:permStart w:id="537537589" w:edGrp="everyone" w:colFirst="1" w:colLast="1"/>
            <w:r w:rsidRPr="002B75DC">
              <w:rPr>
                <w:rFonts w:hint="eastAsia"/>
              </w:rPr>
              <w:t>ふりがな</w:t>
            </w:r>
          </w:p>
        </w:tc>
        <w:tc>
          <w:tcPr>
            <w:tcW w:w="9200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E6E46" w:rsidRDefault="00854AF7" w:rsidP="008666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5E6E46" w:rsidTr="002B75DC">
        <w:trPr>
          <w:cantSplit/>
          <w:trHeight w:val="720"/>
        </w:trPr>
        <w:tc>
          <w:tcPr>
            <w:tcW w:w="2977" w:type="dxa"/>
            <w:tcBorders>
              <w:top w:val="dashed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:rsidR="005E6E46" w:rsidRPr="002B75DC" w:rsidRDefault="005E6E46" w:rsidP="00866650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permStart w:id="2123979461" w:edGrp="everyone" w:colFirst="1" w:colLast="1"/>
            <w:permEnd w:id="537537589"/>
            <w:r w:rsidRPr="002B75DC">
              <w:rPr>
                <w:rFonts w:ascii="ＭＳ Ｐ明朝" w:eastAsia="ＭＳ Ｐ明朝" w:hAnsi="ＭＳ Ｐ明朝" w:hint="eastAsia"/>
                <w:spacing w:val="45"/>
                <w:sz w:val="24"/>
                <w:szCs w:val="21"/>
              </w:rPr>
              <w:t>団体</w:t>
            </w: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名</w:t>
            </w:r>
          </w:p>
        </w:tc>
        <w:tc>
          <w:tcPr>
            <w:tcW w:w="9200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5E6E46" w:rsidRPr="002B75DC" w:rsidRDefault="00854AF7" w:rsidP="00866650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permEnd w:id="2123979461"/>
      <w:tr w:rsidR="005E6E46" w:rsidTr="002B75DC">
        <w:trPr>
          <w:cantSplit/>
          <w:trHeight w:val="689"/>
        </w:trPr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5E6E46" w:rsidRPr="002B75DC" w:rsidRDefault="005E6E46" w:rsidP="00866650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pacing w:val="45"/>
                <w:sz w:val="24"/>
                <w:szCs w:val="21"/>
              </w:rPr>
              <w:t>活動内</w:t>
            </w: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容</w:t>
            </w:r>
          </w:p>
        </w:tc>
        <w:tc>
          <w:tcPr>
            <w:tcW w:w="5302" w:type="dxa"/>
            <w:tcBorders>
              <w:top w:val="nil"/>
              <w:bottom w:val="single" w:sz="18" w:space="0" w:color="auto"/>
            </w:tcBorders>
          </w:tcPr>
          <w:p w:rsidR="005E6E46" w:rsidRPr="002B75DC" w:rsidRDefault="00854AF7" w:rsidP="00866650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　　　　　　　　　　　　　　　　　　　　　　　　　　</w:t>
            </w:r>
            <w:permStart w:id="1395030149" w:edGrp="everyone"/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　　　　　　　　　　　　　　　　　　　　　</w:t>
            </w:r>
            <w:permEnd w:id="1395030149"/>
          </w:p>
        </w:tc>
        <w:tc>
          <w:tcPr>
            <w:tcW w:w="1470" w:type="dxa"/>
            <w:tcBorders>
              <w:top w:val="nil"/>
              <w:bottom w:val="single" w:sz="18" w:space="0" w:color="auto"/>
            </w:tcBorders>
            <w:shd w:val="pct15" w:color="auto" w:fill="auto"/>
            <w:vAlign w:val="center"/>
          </w:tcPr>
          <w:p w:rsidR="005E6E46" w:rsidRPr="002B75DC" w:rsidRDefault="005E6E46" w:rsidP="00866650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構成員</w:t>
            </w:r>
          </w:p>
        </w:tc>
        <w:tc>
          <w:tcPr>
            <w:tcW w:w="242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E6E46" w:rsidRPr="00515A44" w:rsidRDefault="00854AF7" w:rsidP="00854AF7">
            <w:pPr>
              <w:ind w:firstLineChars="14" w:firstLine="2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709260753" w:edGrp="everyone"/>
            <w:r>
              <w:rPr>
                <w:rFonts w:hint="eastAsia"/>
                <w:szCs w:val="21"/>
              </w:rPr>
              <w:t xml:space="preserve">　　　　　　　　</w:t>
            </w:r>
            <w:permEnd w:id="709260753"/>
            <w:r w:rsidR="005E6E46" w:rsidRPr="00515A44">
              <w:rPr>
                <w:rFonts w:hint="eastAsia"/>
                <w:szCs w:val="21"/>
              </w:rPr>
              <w:t>名</w:t>
            </w:r>
          </w:p>
        </w:tc>
      </w:tr>
    </w:tbl>
    <w:p w:rsidR="00CF0033" w:rsidRDefault="00CF0033" w:rsidP="00CF0033">
      <w:pPr>
        <w:rPr>
          <w:sz w:val="18"/>
        </w:rPr>
      </w:pPr>
    </w:p>
    <w:p w:rsidR="00CF0033" w:rsidRPr="001D7FE0" w:rsidRDefault="00CF0033" w:rsidP="001D7FE0">
      <w:pPr>
        <w:pStyle w:val="a7"/>
        <w:numPr>
          <w:ilvl w:val="0"/>
          <w:numId w:val="2"/>
        </w:numPr>
        <w:ind w:leftChars="0" w:firstLine="916"/>
        <w:rPr>
          <w:szCs w:val="21"/>
        </w:rPr>
      </w:pPr>
      <w:r w:rsidRPr="001D7FE0">
        <w:rPr>
          <w:rFonts w:hint="eastAsia"/>
          <w:szCs w:val="21"/>
        </w:rPr>
        <w:t>中学生以下の方は</w:t>
      </w:r>
      <w:r w:rsidR="002F032C">
        <w:rPr>
          <w:rFonts w:hint="eastAsia"/>
          <w:szCs w:val="21"/>
        </w:rPr>
        <w:t>団体の</w:t>
      </w:r>
      <w:r w:rsidRPr="001D7FE0">
        <w:rPr>
          <w:rFonts w:hint="eastAsia"/>
          <w:szCs w:val="21"/>
        </w:rPr>
        <w:t>代表者になれません。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4947"/>
        <w:gridCol w:w="7"/>
      </w:tblGrid>
      <w:tr w:rsidR="004F5D8A" w:rsidTr="002B75D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textDirection w:val="tbRlV"/>
            <w:vAlign w:val="center"/>
          </w:tcPr>
          <w:p w:rsidR="004F5D8A" w:rsidRPr="002B75DC" w:rsidRDefault="004F5D8A">
            <w:pPr>
              <w:jc w:val="center"/>
              <w:rPr>
                <w:sz w:val="24"/>
                <w:szCs w:val="21"/>
              </w:rPr>
            </w:pPr>
            <w:permStart w:id="403850982" w:edGrp="everyone" w:colFirst="2" w:colLast="2"/>
            <w:r w:rsidRPr="002B75DC">
              <w:rPr>
                <w:rFonts w:hint="eastAsia"/>
                <w:spacing w:val="180"/>
                <w:sz w:val="24"/>
                <w:szCs w:val="21"/>
              </w:rPr>
              <w:t>代表者</w:t>
            </w:r>
            <w:r w:rsidRPr="002B75DC">
              <w:rPr>
                <w:rFonts w:hint="eastAsia"/>
                <w:sz w:val="24"/>
                <w:szCs w:val="21"/>
              </w:rPr>
              <w:t>欄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  <w:shd w:val="pct15" w:color="auto" w:fill="auto"/>
            <w:vAlign w:val="center"/>
          </w:tcPr>
          <w:p w:rsidR="004F5D8A" w:rsidRPr="002B75DC" w:rsidRDefault="004F5D8A">
            <w:pPr>
              <w:jc w:val="center"/>
              <w:rPr>
                <w:sz w:val="24"/>
              </w:rPr>
            </w:pPr>
            <w:r w:rsidRPr="002B75DC">
              <w:rPr>
                <w:rFonts w:hint="eastAsia"/>
              </w:rPr>
              <w:t>ふりがな</w:t>
            </w:r>
          </w:p>
        </w:tc>
        <w:tc>
          <w:tcPr>
            <w:tcW w:w="9206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4F5D8A" w:rsidRDefault="00854AF7" w:rsidP="00B55A1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4F5D8A" w:rsidTr="002B75DC">
        <w:trPr>
          <w:cantSplit/>
          <w:trHeight w:val="64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F5D8A" w:rsidRDefault="004F5D8A">
            <w:pPr>
              <w:jc w:val="center"/>
              <w:rPr>
                <w:sz w:val="18"/>
              </w:rPr>
            </w:pPr>
            <w:permStart w:id="193863922" w:edGrp="everyone" w:colFirst="2" w:colLast="2"/>
            <w:permEnd w:id="403850982"/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F5D8A" w:rsidRPr="002B75DC" w:rsidRDefault="004F5D8A" w:rsidP="00A70E3F">
            <w:pPr>
              <w:jc w:val="center"/>
              <w:rPr>
                <w:sz w:val="24"/>
                <w:szCs w:val="24"/>
              </w:rPr>
            </w:pPr>
            <w:r w:rsidRPr="002B75DC">
              <w:rPr>
                <w:rFonts w:hint="eastAsia"/>
                <w:sz w:val="24"/>
                <w:szCs w:val="24"/>
              </w:rPr>
              <w:t>代表者氏名・年齢</w:t>
            </w:r>
          </w:p>
        </w:tc>
        <w:tc>
          <w:tcPr>
            <w:tcW w:w="9206" w:type="dxa"/>
            <w:gridSpan w:val="3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4F5D8A" w:rsidRDefault="004F5D8A" w:rsidP="00854AF7">
            <w:pPr>
              <w:ind w:firstLineChars="4200" w:firstLine="75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D7FE0">
              <w:rPr>
                <w:rFonts w:hint="eastAsia"/>
                <w:sz w:val="18"/>
              </w:rPr>
              <w:t xml:space="preserve">　　　　　</w:t>
            </w:r>
            <w:r w:rsidR="00D63584"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F5D8A" w:rsidTr="002B75DC">
        <w:trPr>
          <w:cantSplit/>
          <w:trHeight w:val="70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F5D8A" w:rsidRDefault="004F5D8A">
            <w:pPr>
              <w:jc w:val="center"/>
              <w:rPr>
                <w:sz w:val="18"/>
              </w:rPr>
            </w:pPr>
            <w:permStart w:id="313598087" w:edGrp="everyone" w:colFirst="2" w:colLast="2"/>
            <w:permEnd w:id="193863922"/>
          </w:p>
        </w:tc>
        <w:tc>
          <w:tcPr>
            <w:tcW w:w="2410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4F5D8A" w:rsidRPr="002B75DC" w:rsidRDefault="004F5D8A">
            <w:pPr>
              <w:jc w:val="center"/>
              <w:rPr>
                <w:sz w:val="24"/>
                <w:szCs w:val="24"/>
              </w:rPr>
            </w:pPr>
            <w:r w:rsidRPr="002B75DC">
              <w:rPr>
                <w:rFonts w:hint="eastAsia"/>
                <w:sz w:val="24"/>
                <w:szCs w:val="24"/>
              </w:rPr>
              <w:t>代表者住所</w:t>
            </w:r>
          </w:p>
          <w:p w:rsidR="004F5D8A" w:rsidRPr="002B75DC" w:rsidRDefault="004F5D8A">
            <w:pPr>
              <w:jc w:val="center"/>
              <w:rPr>
                <w:sz w:val="24"/>
                <w:szCs w:val="24"/>
              </w:rPr>
            </w:pPr>
            <w:r w:rsidRPr="002B75DC">
              <w:rPr>
                <w:rFonts w:hint="eastAsia"/>
                <w:sz w:val="24"/>
                <w:szCs w:val="24"/>
              </w:rPr>
              <w:t>（法人の住所）</w:t>
            </w:r>
          </w:p>
        </w:tc>
        <w:tc>
          <w:tcPr>
            <w:tcW w:w="9206" w:type="dxa"/>
            <w:gridSpan w:val="3"/>
            <w:tcBorders>
              <w:right w:val="single" w:sz="18" w:space="0" w:color="auto"/>
            </w:tcBorders>
          </w:tcPr>
          <w:p w:rsidR="004F5D8A" w:rsidRPr="00515A44" w:rsidRDefault="004F5D8A" w:rsidP="001D7FE0">
            <w:pPr>
              <w:rPr>
                <w:szCs w:val="21"/>
              </w:rPr>
            </w:pPr>
            <w:r w:rsidRPr="00515A44">
              <w:rPr>
                <w:rFonts w:hint="eastAsia"/>
                <w:szCs w:val="21"/>
              </w:rPr>
              <w:t>〒</w:t>
            </w:r>
            <w:r w:rsidR="00854AF7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permEnd w:id="313598087"/>
      <w:tr w:rsidR="002B75DC" w:rsidTr="002B75DC">
        <w:trPr>
          <w:gridAfter w:val="1"/>
          <w:wAfter w:w="7" w:type="dxa"/>
          <w:cantSplit/>
          <w:trHeight w:val="63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2B75DC" w:rsidRDefault="002B75DC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2B75DC" w:rsidRPr="002B75DC" w:rsidRDefault="002B75DC" w:rsidP="006D48F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5DC" w:rsidRPr="002B75DC" w:rsidRDefault="002B75DC" w:rsidP="00C57819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いずれかに○印を記載</w:t>
            </w:r>
          </w:p>
          <w:p w:rsidR="002B75DC" w:rsidRPr="00C601E1" w:rsidRDefault="002B75DC" w:rsidP="00C578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5DC">
              <w:rPr>
                <w:rFonts w:ascii="ＭＳ Ｐ明朝" w:eastAsia="ＭＳ Ｐ明朝" w:hAnsi="ＭＳ Ｐ明朝"/>
                <w:sz w:val="24"/>
                <w:szCs w:val="21"/>
              </w:rPr>
              <w:t>(</w:t>
            </w: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自宅　・　勤務先　・　携帯　・　ＦＡＸ　</w:t>
            </w:r>
            <w:r w:rsidRPr="002B75DC">
              <w:rPr>
                <w:rFonts w:ascii="ＭＳ Ｐ明朝" w:eastAsia="ＭＳ Ｐ明朝" w:hAnsi="ＭＳ Ｐ明朝"/>
                <w:sz w:val="24"/>
                <w:szCs w:val="21"/>
              </w:rPr>
              <w:t>)</w:t>
            </w:r>
          </w:p>
        </w:tc>
        <w:tc>
          <w:tcPr>
            <w:tcW w:w="49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5DC" w:rsidRDefault="002B75DC" w:rsidP="00C57819">
            <w:pPr>
              <w:widowControl/>
              <w:wordWrap/>
              <w:autoSpaceDE/>
              <w:autoSpaceDN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2B75DC" w:rsidRPr="006E3FE0" w:rsidRDefault="002B75DC" w:rsidP="00C57819">
            <w:pPr>
              <w:widowControl/>
              <w:wordWrap/>
              <w:autoSpaceDE/>
              <w:autoSpaceDN/>
              <w:ind w:firstLineChars="550" w:firstLine="116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permStart w:id="868689659" w:edGrp="everyone"/>
            <w:r w:rsidRPr="006E3FE0">
              <w:rPr>
                <w:rFonts w:ascii="ＭＳ ゴシック" w:eastAsia="ＭＳ ゴシック" w:hAnsi="ＭＳ ゴシック"/>
                <w:b/>
                <w:szCs w:val="21"/>
              </w:rPr>
              <w:t>－             －</w:t>
            </w:r>
          </w:p>
          <w:permEnd w:id="868689659"/>
          <w:p w:rsidR="002B75DC" w:rsidRPr="00C601E1" w:rsidRDefault="002B75DC" w:rsidP="00C5781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4033" w:rsidTr="002B75DC">
        <w:trPr>
          <w:gridAfter w:val="1"/>
          <w:wAfter w:w="7" w:type="dxa"/>
          <w:cantSplit/>
          <w:trHeight w:val="37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84033" w:rsidRDefault="00484033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:rsidR="00484033" w:rsidRPr="002B75DC" w:rsidRDefault="00484033" w:rsidP="00771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9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84033" w:rsidRDefault="00484033" w:rsidP="001D7FE0">
            <w:pPr>
              <w:rPr>
                <w:szCs w:val="21"/>
              </w:rPr>
            </w:pPr>
            <w:r w:rsidRPr="00484033">
              <w:rPr>
                <w:rFonts w:ascii="ＭＳ Ｐ明朝" w:eastAsia="ＭＳ Ｐ明朝" w:hAnsi="ＭＳ Ｐ明朝" w:hint="eastAsia"/>
                <w:sz w:val="20"/>
                <w:szCs w:val="21"/>
              </w:rPr>
              <w:t>※この欄記載の電話番号は、予約システム初回利用時のパスワード設定に必要です。必ずお控えください。</w:t>
            </w:r>
          </w:p>
        </w:tc>
      </w:tr>
      <w:tr w:rsidR="00484033" w:rsidTr="002B75DC">
        <w:trPr>
          <w:gridAfter w:val="1"/>
          <w:wAfter w:w="7" w:type="dxa"/>
          <w:cantSplit/>
          <w:trHeight w:val="52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484033" w:rsidRDefault="00484033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:rsidR="00484033" w:rsidRPr="002B75DC" w:rsidRDefault="00484033" w:rsidP="006D48F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19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4033" w:rsidRDefault="00854AF7" w:rsidP="006D48FE">
            <w:pPr>
              <w:rPr>
                <w:rFonts w:ascii="ＭＳ Ｐ明朝" w:eastAsia="ＭＳ Ｐ明朝" w:hAnsi="ＭＳ Ｐ明朝"/>
                <w:szCs w:val="21"/>
              </w:rPr>
            </w:pPr>
            <w:permStart w:id="1331176662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484033" w:rsidRDefault="00854AF7" w:rsidP="006D48F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ermEnd w:id="1331176662"/>
          <w:p w:rsidR="00484033" w:rsidRPr="00C601E1" w:rsidRDefault="00484033" w:rsidP="006D48FE">
            <w:pPr>
              <w:rPr>
                <w:rFonts w:ascii="ＭＳ Ｐ明朝" w:eastAsia="ＭＳ Ｐ明朝" w:hAnsi="ＭＳ Ｐ明朝"/>
                <w:szCs w:val="21"/>
              </w:rPr>
            </w:pPr>
            <w:r w:rsidRPr="00C601E1">
              <w:rPr>
                <w:rFonts w:ascii="ＭＳ Ｐ明朝" w:eastAsia="ＭＳ Ｐ明朝" w:hAnsi="ＭＳ Ｐ明朝" w:hint="eastAsia"/>
                <w:szCs w:val="21"/>
              </w:rPr>
              <w:t>※抽選結果等の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メール通知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をご希望の</w:t>
            </w:r>
            <w:r>
              <w:rPr>
                <w:rFonts w:ascii="ＭＳ Ｐ明朝" w:eastAsia="ＭＳ Ｐ明朝" w:hAnsi="ＭＳ Ｐ明朝" w:hint="eastAsia"/>
                <w:szCs w:val="21"/>
              </w:rPr>
              <w:t>場合のみ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ご</w:t>
            </w:r>
            <w:r w:rsidR="002F032C">
              <w:rPr>
                <w:rFonts w:ascii="ＭＳ Ｐ明朝" w:eastAsia="ＭＳ Ｐ明朝" w:hAnsi="ＭＳ Ｐ明朝" w:hint="eastAsia"/>
                <w:szCs w:val="21"/>
              </w:rPr>
              <w:t>記載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下さい。</w:t>
            </w:r>
          </w:p>
        </w:tc>
      </w:tr>
    </w:tbl>
    <w:p w:rsidR="00A70E3F" w:rsidRPr="00A70E3F" w:rsidRDefault="00A70E3F">
      <w:pPr>
        <w:rPr>
          <w:szCs w:val="21"/>
        </w:rPr>
      </w:pPr>
    </w:p>
    <w:p w:rsidR="007D34BB" w:rsidRPr="008C3DC3" w:rsidRDefault="00484033" w:rsidP="00484033">
      <w:pPr>
        <w:pStyle w:val="a7"/>
        <w:ind w:leftChars="0" w:left="1276"/>
        <w:rPr>
          <w:szCs w:val="21"/>
        </w:rPr>
      </w:pPr>
      <w:r>
        <w:rPr>
          <w:rFonts w:hint="eastAsia"/>
          <w:szCs w:val="21"/>
        </w:rPr>
        <w:t>【</w:t>
      </w:r>
      <w:r w:rsidR="008C3DC3" w:rsidRPr="00515A44">
        <w:rPr>
          <w:rFonts w:hint="eastAsia"/>
          <w:szCs w:val="21"/>
        </w:rPr>
        <w:t>代表者と連絡者が同一の場合は、連絡者欄の記載は不要です</w:t>
      </w:r>
      <w:r w:rsidR="00800DB2">
        <w:rPr>
          <w:rFonts w:hint="eastAsia"/>
          <w:szCs w:val="21"/>
        </w:rPr>
        <w:t>。</w:t>
      </w:r>
      <w:r w:rsidR="00A70E3F">
        <w:rPr>
          <w:rFonts w:hint="eastAsia"/>
          <w:szCs w:val="21"/>
        </w:rPr>
        <w:t>】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4947"/>
        <w:gridCol w:w="7"/>
      </w:tblGrid>
      <w:tr w:rsidR="00800DB2" w:rsidTr="002B75DC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textDirection w:val="tbRlV"/>
            <w:vAlign w:val="center"/>
          </w:tcPr>
          <w:p w:rsidR="00800DB2" w:rsidRPr="002B75DC" w:rsidRDefault="00800DB2" w:rsidP="00866650">
            <w:pPr>
              <w:jc w:val="center"/>
              <w:rPr>
                <w:sz w:val="24"/>
                <w:szCs w:val="24"/>
              </w:rPr>
            </w:pPr>
            <w:permStart w:id="408959183" w:edGrp="everyone" w:colFirst="2" w:colLast="2"/>
            <w:r w:rsidRPr="002B75DC">
              <w:rPr>
                <w:rFonts w:hint="eastAsia"/>
                <w:spacing w:val="180"/>
                <w:sz w:val="24"/>
                <w:szCs w:val="24"/>
              </w:rPr>
              <w:t>連絡者</w:t>
            </w:r>
            <w:r w:rsidRPr="002B75D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</w:tcBorders>
            <w:shd w:val="pct15" w:color="auto" w:fill="auto"/>
            <w:vAlign w:val="center"/>
          </w:tcPr>
          <w:p w:rsidR="00800DB2" w:rsidRDefault="00800DB2" w:rsidP="00866650">
            <w:pPr>
              <w:jc w:val="center"/>
              <w:rPr>
                <w:sz w:val="18"/>
              </w:rPr>
            </w:pPr>
            <w:r w:rsidRPr="002B75DC">
              <w:rPr>
                <w:rFonts w:hint="eastAsia"/>
              </w:rPr>
              <w:t>ふりがな</w:t>
            </w:r>
          </w:p>
        </w:tc>
        <w:tc>
          <w:tcPr>
            <w:tcW w:w="9206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00DB2" w:rsidRDefault="00854AF7" w:rsidP="008666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800DB2" w:rsidRPr="00515A44" w:rsidTr="002B75DC">
        <w:trPr>
          <w:cantSplit/>
          <w:trHeight w:val="64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800DB2" w:rsidRPr="00515A44" w:rsidRDefault="00800DB2" w:rsidP="00866650">
            <w:pPr>
              <w:jc w:val="center"/>
              <w:rPr>
                <w:szCs w:val="21"/>
              </w:rPr>
            </w:pPr>
            <w:permStart w:id="1597717950" w:edGrp="everyone" w:colFirst="2" w:colLast="2"/>
            <w:permEnd w:id="408959183"/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00DB2" w:rsidRPr="002B75DC" w:rsidRDefault="00800DB2" w:rsidP="00800D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連絡者氏名</w:t>
            </w:r>
          </w:p>
        </w:tc>
        <w:tc>
          <w:tcPr>
            <w:tcW w:w="9206" w:type="dxa"/>
            <w:gridSpan w:val="3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:rsidR="00800DB2" w:rsidRPr="00515A44" w:rsidRDefault="00854AF7" w:rsidP="00866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permEnd w:id="1597717950"/>
      <w:tr w:rsidR="00800DB2" w:rsidRPr="00515A44" w:rsidTr="002B75DC">
        <w:trPr>
          <w:cantSplit/>
          <w:trHeight w:val="70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800DB2" w:rsidRPr="00515A44" w:rsidRDefault="00800DB2" w:rsidP="0086665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800DB2" w:rsidRPr="002B75DC" w:rsidRDefault="00800DB2" w:rsidP="00E707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連絡者住所</w:t>
            </w:r>
          </w:p>
        </w:tc>
        <w:tc>
          <w:tcPr>
            <w:tcW w:w="9206" w:type="dxa"/>
            <w:gridSpan w:val="3"/>
            <w:tcBorders>
              <w:right w:val="single" w:sz="18" w:space="0" w:color="auto"/>
            </w:tcBorders>
          </w:tcPr>
          <w:p w:rsidR="00800DB2" w:rsidRPr="00515A44" w:rsidRDefault="00800DB2" w:rsidP="00882F9D">
            <w:pPr>
              <w:rPr>
                <w:szCs w:val="21"/>
              </w:rPr>
            </w:pPr>
            <w:r w:rsidRPr="00515A44">
              <w:rPr>
                <w:rFonts w:hint="eastAsia"/>
                <w:szCs w:val="21"/>
              </w:rPr>
              <w:t xml:space="preserve">〒　</w:t>
            </w:r>
            <w:permStart w:id="42679826" w:edGrp="everyone"/>
            <w:r w:rsidRPr="00515A44">
              <w:rPr>
                <w:rFonts w:hint="eastAsia"/>
                <w:szCs w:val="21"/>
              </w:rPr>
              <w:t xml:space="preserve">　</w:t>
            </w:r>
            <w:r w:rsidR="00854AF7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515A44">
              <w:rPr>
                <w:rFonts w:hint="eastAsia"/>
                <w:szCs w:val="21"/>
              </w:rPr>
              <w:t xml:space="preserve">　</w:t>
            </w:r>
            <w:permEnd w:id="42679826"/>
          </w:p>
        </w:tc>
      </w:tr>
      <w:tr w:rsidR="00484033" w:rsidRPr="00515A44" w:rsidTr="002B75DC">
        <w:trPr>
          <w:gridAfter w:val="1"/>
          <w:wAfter w:w="7" w:type="dxa"/>
          <w:cantSplit/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84033" w:rsidRPr="00515A44" w:rsidRDefault="00484033" w:rsidP="0086665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484033" w:rsidRPr="002B75DC" w:rsidRDefault="00484033" w:rsidP="00E06BE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42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84033" w:rsidRPr="002B75DC" w:rsidRDefault="00484033" w:rsidP="006D48FE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いずれかに○印を</w:t>
            </w:r>
            <w:r w:rsidR="002F032C"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>記載</w:t>
            </w:r>
          </w:p>
          <w:p w:rsidR="00484033" w:rsidRPr="00C601E1" w:rsidRDefault="00484033" w:rsidP="006D48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5DC">
              <w:rPr>
                <w:rFonts w:ascii="ＭＳ Ｐ明朝" w:eastAsia="ＭＳ Ｐ明朝" w:hAnsi="ＭＳ Ｐ明朝"/>
                <w:sz w:val="24"/>
                <w:szCs w:val="21"/>
              </w:rPr>
              <w:t>(</w:t>
            </w:r>
            <w:r w:rsidRPr="002B75DC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自宅　・　勤務先　・　携帯　・　ＦＡＸ　</w:t>
            </w:r>
            <w:r w:rsidRPr="002B75DC">
              <w:rPr>
                <w:rFonts w:ascii="ＭＳ Ｐ明朝" w:eastAsia="ＭＳ Ｐ明朝" w:hAnsi="ＭＳ Ｐ明朝"/>
                <w:sz w:val="24"/>
                <w:szCs w:val="21"/>
              </w:rPr>
              <w:t>)</w:t>
            </w:r>
          </w:p>
        </w:tc>
        <w:tc>
          <w:tcPr>
            <w:tcW w:w="4947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84033" w:rsidRDefault="00484033" w:rsidP="006D48FE">
            <w:pPr>
              <w:widowControl/>
              <w:wordWrap/>
              <w:autoSpaceDE/>
              <w:autoSpaceDN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4033" w:rsidRPr="006E3FE0" w:rsidRDefault="00484033" w:rsidP="006D48FE">
            <w:pPr>
              <w:widowControl/>
              <w:wordWrap/>
              <w:autoSpaceDE/>
              <w:autoSpaceDN/>
              <w:ind w:firstLineChars="550" w:firstLine="116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permStart w:id="911148923" w:edGrp="everyone"/>
            <w:r w:rsidRPr="006E3FE0">
              <w:rPr>
                <w:rFonts w:ascii="ＭＳ ゴシック" w:eastAsia="ＭＳ ゴシック" w:hAnsi="ＭＳ ゴシック"/>
                <w:b/>
                <w:szCs w:val="21"/>
              </w:rPr>
              <w:t>－             －</w:t>
            </w:r>
          </w:p>
          <w:permEnd w:id="911148923"/>
          <w:p w:rsidR="00484033" w:rsidRPr="00C601E1" w:rsidRDefault="00484033" w:rsidP="006D48F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0DB2" w:rsidRPr="00515A44" w:rsidTr="002B75DC">
        <w:trPr>
          <w:gridAfter w:val="1"/>
          <w:wAfter w:w="7" w:type="dxa"/>
          <w:cantSplit/>
          <w:trHeight w:val="5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800DB2" w:rsidRPr="00515A44" w:rsidRDefault="00800DB2" w:rsidP="0086665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:rsidR="00800DB2" w:rsidRPr="002B75DC" w:rsidRDefault="00800DB2" w:rsidP="008666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5DC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19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0033" w:rsidRDefault="00854AF7" w:rsidP="00ED7D12">
            <w:pPr>
              <w:jc w:val="left"/>
              <w:rPr>
                <w:szCs w:val="21"/>
              </w:rPr>
            </w:pPr>
            <w:bookmarkStart w:id="0" w:name="_GoBack"/>
            <w:permStart w:id="309153724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:rsidR="00CF0033" w:rsidRDefault="00854AF7" w:rsidP="00CF00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bookmarkEnd w:id="0"/>
          <w:permEnd w:id="309153724"/>
          <w:p w:rsidR="00800DB2" w:rsidRPr="00515A44" w:rsidRDefault="00484033" w:rsidP="00CF0033">
            <w:pPr>
              <w:jc w:val="left"/>
              <w:rPr>
                <w:szCs w:val="21"/>
              </w:rPr>
            </w:pPr>
            <w:r w:rsidRPr="00C601E1">
              <w:rPr>
                <w:rFonts w:ascii="ＭＳ Ｐ明朝" w:eastAsia="ＭＳ Ｐ明朝" w:hAnsi="ＭＳ Ｐ明朝" w:hint="eastAsia"/>
                <w:szCs w:val="21"/>
              </w:rPr>
              <w:t>※抽選結果等の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メール通知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をご希望の</w:t>
            </w:r>
            <w:r>
              <w:rPr>
                <w:rFonts w:ascii="ＭＳ Ｐ明朝" w:eastAsia="ＭＳ Ｐ明朝" w:hAnsi="ＭＳ Ｐ明朝" w:hint="eastAsia"/>
                <w:szCs w:val="21"/>
              </w:rPr>
              <w:t>場合のみ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ご</w:t>
            </w:r>
            <w:r w:rsidR="002F032C">
              <w:rPr>
                <w:rFonts w:ascii="ＭＳ Ｐ明朝" w:eastAsia="ＭＳ Ｐ明朝" w:hAnsi="ＭＳ Ｐ明朝" w:hint="eastAsia"/>
                <w:szCs w:val="21"/>
              </w:rPr>
              <w:t>記載</w:t>
            </w:r>
            <w:r w:rsidRPr="00C601E1">
              <w:rPr>
                <w:rFonts w:ascii="ＭＳ Ｐ明朝" w:eastAsia="ＭＳ Ｐ明朝" w:hAnsi="ＭＳ Ｐ明朝" w:hint="eastAsia"/>
                <w:szCs w:val="21"/>
              </w:rPr>
              <w:t>下さい。</w:t>
            </w:r>
          </w:p>
        </w:tc>
      </w:tr>
    </w:tbl>
    <w:p w:rsidR="002F032C" w:rsidRPr="002F032C" w:rsidRDefault="002F032C" w:rsidP="002F032C">
      <w:pPr>
        <w:ind w:firstLine="127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2F032C">
        <w:rPr>
          <w:rFonts w:ascii="ＭＳ ゴシック" w:eastAsia="ＭＳ ゴシック" w:hAnsi="ＭＳ ゴシック" w:hint="eastAsia"/>
          <w:szCs w:val="21"/>
        </w:rPr>
        <w:t>事務処理欄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Style w:val="aa"/>
        <w:tblW w:w="12191" w:type="dxa"/>
        <w:tblInd w:w="1384" w:type="dxa"/>
        <w:tblLook w:val="04A0" w:firstRow="1" w:lastRow="0" w:firstColumn="1" w:lastColumn="0" w:noHBand="0" w:noVBand="1"/>
      </w:tblPr>
      <w:tblGrid>
        <w:gridCol w:w="1205"/>
        <w:gridCol w:w="1205"/>
        <w:gridCol w:w="709"/>
        <w:gridCol w:w="1240"/>
        <w:gridCol w:w="1240"/>
        <w:gridCol w:w="1240"/>
        <w:gridCol w:w="1241"/>
        <w:gridCol w:w="2126"/>
        <w:gridCol w:w="1985"/>
      </w:tblGrid>
      <w:tr w:rsidR="002F032C" w:rsidTr="008A691D">
        <w:trPr>
          <w:trHeight w:val="478"/>
        </w:trPr>
        <w:tc>
          <w:tcPr>
            <w:tcW w:w="1205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発送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入力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決定</w:t>
            </w:r>
          </w:p>
        </w:tc>
        <w:tc>
          <w:tcPr>
            <w:tcW w:w="1240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確認</w:t>
            </w:r>
          </w:p>
        </w:tc>
        <w:tc>
          <w:tcPr>
            <w:tcW w:w="1240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内容審査</w:t>
            </w:r>
          </w:p>
        </w:tc>
        <w:tc>
          <w:tcPr>
            <w:tcW w:w="1241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書類確認</w:t>
            </w:r>
          </w:p>
        </w:tc>
        <w:tc>
          <w:tcPr>
            <w:tcW w:w="2126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補正等経過</w:t>
            </w:r>
          </w:p>
        </w:tc>
        <w:tc>
          <w:tcPr>
            <w:tcW w:w="1985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20"/>
                <w:szCs w:val="21"/>
              </w:rPr>
              <w:t>受付日</w:t>
            </w:r>
          </w:p>
        </w:tc>
      </w:tr>
      <w:tr w:rsidR="002F032C" w:rsidTr="008A691D">
        <w:trPr>
          <w:trHeight w:val="1279"/>
        </w:trPr>
        <w:tc>
          <w:tcPr>
            <w:tcW w:w="1205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F032C" w:rsidRPr="008A691D" w:rsidRDefault="002F032C" w:rsidP="006D4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2F032C" w:rsidRPr="008A691D" w:rsidRDefault="00854AF7" w:rsidP="006D48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</w:p>
          <w:p w:rsidR="002F032C" w:rsidRDefault="002F032C" w:rsidP="006D48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A691D" w:rsidRPr="008A691D" w:rsidRDefault="008A691D" w:rsidP="006D48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F032C" w:rsidRPr="008A691D" w:rsidRDefault="002F032C" w:rsidP="008A691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F97AC0" w:rsidRPr="00D14D99" w:rsidRDefault="00D14D99" w:rsidP="00D14D99">
      <w:pPr>
        <w:spacing w:line="240" w:lineRule="exact"/>
        <w:jc w:val="right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Ver-20130107</w:t>
      </w:r>
    </w:p>
    <w:sectPr w:rsidR="00F97AC0" w:rsidRPr="00D14D99" w:rsidSect="00687D4F">
      <w:headerReference w:type="default" r:id="rId8"/>
      <w:pgSz w:w="14572" w:h="20639" w:code="12"/>
      <w:pgMar w:top="851" w:right="567" w:bottom="284" w:left="567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AC" w:rsidRDefault="000F69AC" w:rsidP="00050368">
      <w:r>
        <w:separator/>
      </w:r>
    </w:p>
  </w:endnote>
  <w:endnote w:type="continuationSeparator" w:id="0">
    <w:p w:rsidR="000F69AC" w:rsidRDefault="000F69AC" w:rsidP="000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AC" w:rsidRDefault="000F69AC" w:rsidP="00050368">
      <w:r>
        <w:separator/>
      </w:r>
    </w:p>
  </w:footnote>
  <w:footnote w:type="continuationSeparator" w:id="0">
    <w:p w:rsidR="000F69AC" w:rsidRDefault="000F69AC" w:rsidP="0005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705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261"/>
      <w:gridCol w:w="4113"/>
    </w:tblGrid>
    <w:tr w:rsidR="00B65772" w:rsidTr="00BE70FE">
      <w:trPr>
        <w:trHeight w:val="416"/>
      </w:trPr>
      <w:tc>
        <w:tcPr>
          <w:tcW w:w="2268" w:type="dxa"/>
          <w:tcBorders>
            <w:top w:val="nil"/>
            <w:left w:val="nil"/>
            <w:bottom w:val="nil"/>
          </w:tcBorders>
          <w:vAlign w:val="center"/>
        </w:tcPr>
        <w:p w:rsidR="00B65772" w:rsidRPr="00B65772" w:rsidRDefault="00B65772" w:rsidP="00BE70FE">
          <w:pPr>
            <w:pStyle w:val="a3"/>
            <w:jc w:val="right"/>
            <w:rPr>
              <w:rFonts w:asciiTheme="majorEastAsia" w:eastAsiaTheme="majorEastAsia" w:hAnsiTheme="majorEastAsia"/>
              <w:szCs w:val="21"/>
            </w:rPr>
          </w:pPr>
          <w:r w:rsidRPr="00B65772">
            <w:rPr>
              <w:rFonts w:asciiTheme="majorEastAsia" w:eastAsiaTheme="majorEastAsia" w:hAnsiTheme="majorEastAsia" w:hint="eastAsia"/>
              <w:szCs w:val="21"/>
            </w:rPr>
            <w:t>【事務処理欄】</w:t>
          </w:r>
        </w:p>
      </w:tc>
      <w:tc>
        <w:tcPr>
          <w:tcW w:w="4128" w:type="dxa"/>
          <w:vAlign w:val="center"/>
        </w:tcPr>
        <w:p w:rsidR="00B65772" w:rsidRPr="00BE70FE" w:rsidRDefault="00BE70FE" w:rsidP="00BE70FE">
          <w:pPr>
            <w:pStyle w:val="a3"/>
            <w:rPr>
              <w:rFonts w:ascii="ＭＳ Ｐ明朝" w:eastAsia="ＭＳ Ｐ明朝" w:hAnsi="ＭＳ Ｐ明朝"/>
              <w:szCs w:val="21"/>
            </w:rPr>
          </w:pPr>
          <w:r w:rsidRPr="00BE70FE">
            <w:rPr>
              <w:rFonts w:ascii="ＭＳ Ｐ明朝" w:eastAsia="ＭＳ Ｐ明朝" w:hAnsi="ＭＳ Ｐ明朝" w:hint="eastAsia"/>
              <w:szCs w:val="21"/>
            </w:rPr>
            <w:t>利用者ＩＤ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</w:t>
          </w:r>
          <w:r w:rsidRPr="00BE70FE">
            <w:rPr>
              <w:rFonts w:ascii="ＭＳ Ｐ明朝" w:eastAsia="ＭＳ Ｐ明朝" w:hAnsi="ＭＳ Ｐ明朝" w:hint="eastAsia"/>
              <w:szCs w:val="21"/>
            </w:rPr>
            <w:t>／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</w:t>
          </w:r>
          <w:r w:rsidRPr="00BE70FE">
            <w:rPr>
              <w:rFonts w:ascii="ＭＳ Ｐ明朝" w:eastAsia="ＭＳ Ｐ明朝" w:hAnsi="ＭＳ Ｐ明朝" w:hint="eastAsia"/>
              <w:szCs w:val="21"/>
            </w:rPr>
            <w:t>８００００－</w:t>
          </w:r>
        </w:p>
      </w:tc>
    </w:tr>
  </w:tbl>
  <w:p w:rsidR="00F97AC0" w:rsidRDefault="00F97AC0" w:rsidP="00F97AC0">
    <w:pPr>
      <w:pStyle w:val="a3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3ED"/>
    <w:multiLevelType w:val="hybridMultilevel"/>
    <w:tmpl w:val="22B60CB2"/>
    <w:lvl w:ilvl="0" w:tplc="BAA600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82459"/>
    <w:multiLevelType w:val="hybridMultilevel"/>
    <w:tmpl w:val="C3180BFA"/>
    <w:lvl w:ilvl="0" w:tplc="20162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attachedTemplate r:id="rId1"/>
  <w:documentProtection w:edit="comments" w:formatting="1" w:enforcement="1" w:cryptProviderType="rsaAES" w:cryptAlgorithmClass="hash" w:cryptAlgorithmType="typeAny" w:cryptAlgorithmSid="14" w:cryptSpinCount="100000" w:hash="t0kmN+DG7P2WPt+lrGa1zazQOCxxNeY3aIv3adznk71UOchxb1jUSeq5K8eFhgPIuS3av0FowzNNRyWQs+tPog==" w:salt="gmn8H88fQUx1UoGPUGrJAA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BB"/>
    <w:rsid w:val="00021367"/>
    <w:rsid w:val="00050368"/>
    <w:rsid w:val="000E298D"/>
    <w:rsid w:val="000F69AC"/>
    <w:rsid w:val="001D7FE0"/>
    <w:rsid w:val="00224CF6"/>
    <w:rsid w:val="002B75DC"/>
    <w:rsid w:val="002C5718"/>
    <w:rsid w:val="002F032C"/>
    <w:rsid w:val="003F3DFE"/>
    <w:rsid w:val="00484033"/>
    <w:rsid w:val="004D4E93"/>
    <w:rsid w:val="004F5D8A"/>
    <w:rsid w:val="00515A44"/>
    <w:rsid w:val="0053067A"/>
    <w:rsid w:val="00540394"/>
    <w:rsid w:val="00596EBA"/>
    <w:rsid w:val="005D7565"/>
    <w:rsid w:val="005E6E46"/>
    <w:rsid w:val="00687D4F"/>
    <w:rsid w:val="006D2590"/>
    <w:rsid w:val="007100AC"/>
    <w:rsid w:val="00731A86"/>
    <w:rsid w:val="0077124A"/>
    <w:rsid w:val="007D34BB"/>
    <w:rsid w:val="00800DB2"/>
    <w:rsid w:val="00854AF7"/>
    <w:rsid w:val="00882F9D"/>
    <w:rsid w:val="008A691D"/>
    <w:rsid w:val="008C3DC3"/>
    <w:rsid w:val="0092095D"/>
    <w:rsid w:val="00980172"/>
    <w:rsid w:val="009945E6"/>
    <w:rsid w:val="009C11FF"/>
    <w:rsid w:val="00A70E3F"/>
    <w:rsid w:val="00AA2044"/>
    <w:rsid w:val="00B54F67"/>
    <w:rsid w:val="00B65772"/>
    <w:rsid w:val="00BB20A8"/>
    <w:rsid w:val="00BC71BA"/>
    <w:rsid w:val="00BE70FE"/>
    <w:rsid w:val="00CF0033"/>
    <w:rsid w:val="00D14D99"/>
    <w:rsid w:val="00D175F5"/>
    <w:rsid w:val="00D63584"/>
    <w:rsid w:val="00E70710"/>
    <w:rsid w:val="00ED7D12"/>
    <w:rsid w:val="00F6046F"/>
    <w:rsid w:val="00F97AC0"/>
    <w:rsid w:val="00FB6087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47516"/>
  <w14:defaultImageDpi w14:val="0"/>
  <w15:docId w15:val="{917FBC56-2372-4A43-9E6E-A559F9F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locked/>
    <w:rsid w:val="005E6E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locked/>
    <w:rsid w:val="0051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A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locked/>
    <w:rsid w:val="00F9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B6C6-6374-4093-87F0-DD14B20B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</TotalTime>
  <Pages>1</Pages>
  <Words>646</Words>
  <Characters>964</Characters>
  <Application>Microsoft Office Word</Application>
  <DocSecurity>8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　茜</dc:creator>
  <cp:lastModifiedBy>山野井　茜</cp:lastModifiedBy>
  <cp:revision>3</cp:revision>
  <dcterms:created xsi:type="dcterms:W3CDTF">2019-10-08T06:57:00Z</dcterms:created>
  <dcterms:modified xsi:type="dcterms:W3CDTF">2019-10-08T07:02:00Z</dcterms:modified>
</cp:coreProperties>
</file>