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E0" w:rsidRDefault="00026CE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26CE0" w:rsidRPr="00E45A69" w:rsidRDefault="00026CE0">
      <w:pPr>
        <w:wordWrap w:val="0"/>
        <w:overflowPunct w:val="0"/>
        <w:autoSpaceDE w:val="0"/>
        <w:autoSpaceDN w:val="0"/>
        <w:jc w:val="center"/>
        <w:rPr>
          <w:sz w:val="28"/>
        </w:rPr>
      </w:pPr>
      <w:r w:rsidRPr="00E45A69">
        <w:rPr>
          <w:rFonts w:hint="eastAsia"/>
          <w:sz w:val="28"/>
        </w:rPr>
        <w:t>乳幼児一時預かり事業利用登録申請書</w:t>
      </w:r>
    </w:p>
    <w:p w:rsidR="00026CE0" w:rsidRDefault="00026CE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026CE0" w:rsidRDefault="00026C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EC4BFB" w:rsidRPr="00EC4BFB">
        <w:rPr>
          <w:rFonts w:hint="eastAsia"/>
        </w:rPr>
        <w:t xml:space="preserve">　　　　　</w:t>
      </w:r>
      <w:r w:rsidR="004D742E">
        <w:rPr>
          <w:rFonts w:hint="eastAsia"/>
        </w:rPr>
        <w:t xml:space="preserve">　　</w:t>
      </w:r>
      <w:r w:rsidR="00E45A69">
        <w:rPr>
          <w:rFonts w:hint="eastAsia"/>
        </w:rPr>
        <w:t xml:space="preserve">　　</w:t>
      </w:r>
      <w:r w:rsidR="004D742E">
        <w:rPr>
          <w:rFonts w:hint="eastAsia"/>
        </w:rPr>
        <w:t xml:space="preserve">　</w:t>
      </w:r>
      <w:r w:rsidR="00EC4BFB" w:rsidRPr="00EC4BFB">
        <w:rPr>
          <w:rFonts w:hint="eastAsia"/>
        </w:rPr>
        <w:t>殿</w:t>
      </w:r>
    </w:p>
    <w:p w:rsidR="0025318A" w:rsidRDefault="0025318A">
      <w:pPr>
        <w:wordWrap w:val="0"/>
        <w:overflowPunct w:val="0"/>
        <w:autoSpaceDE w:val="0"/>
        <w:autoSpaceDN w:val="0"/>
      </w:pPr>
    </w:p>
    <w:p w:rsidR="00026CE0" w:rsidRDefault="00026C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下記のとおり乳幼児一時預かり事業の利用登録を申請します。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038"/>
        <w:gridCol w:w="1329"/>
        <w:gridCol w:w="1276"/>
        <w:gridCol w:w="514"/>
        <w:gridCol w:w="336"/>
        <w:gridCol w:w="567"/>
        <w:gridCol w:w="992"/>
        <w:gridCol w:w="2777"/>
      </w:tblGrid>
      <w:tr w:rsidR="00026CE0" w:rsidTr="009E649D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26CE0" w:rsidRDefault="00026CE0" w:rsidP="009610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</w:t>
            </w:r>
            <w:r w:rsidR="0025318A">
              <w:rPr>
                <w:rFonts w:hint="eastAsia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1E6A" w:rsidRPr="00DF1E6A" w:rsidRDefault="00DF1E6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F1E6A">
              <w:rPr>
                <w:rFonts w:hint="eastAsia"/>
                <w:sz w:val="18"/>
              </w:rPr>
              <w:t>〒</w:t>
            </w:r>
          </w:p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練馬区</w:t>
            </w:r>
          </w:p>
          <w:p w:rsidR="00026CE0" w:rsidRDefault="00026CE0">
            <w:pPr>
              <w:wordWrap w:val="0"/>
              <w:overflowPunct w:val="0"/>
              <w:autoSpaceDE w:val="0"/>
              <w:autoSpaceDN w:val="0"/>
            </w:pPr>
          </w:p>
        </w:tc>
      </w:tr>
      <w:tr w:rsidR="00026CE0" w:rsidTr="009E649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38" w:type="dxa"/>
            <w:tcBorders>
              <w:bottom w:val="dashed" w:sz="4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gridSpan w:val="3"/>
            <w:tcBorders>
              <w:bottom w:val="dashed" w:sz="4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 w:val="restart"/>
            <w:textDirection w:val="tbRlV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5318A" w:rsidRDefault="002531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（　　　　　　　）</w:t>
            </w:r>
          </w:p>
        </w:tc>
      </w:tr>
      <w:tr w:rsidR="00026CE0" w:rsidTr="009E649D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38" w:type="dxa"/>
            <w:tcBorders>
              <w:top w:val="nil"/>
              <w:bottom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6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</w:p>
        </w:tc>
      </w:tr>
      <w:tr w:rsidR="00D6688E" w:rsidTr="009E649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6688E" w:rsidRDefault="00D6688E" w:rsidP="009610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登録児童</w:t>
            </w:r>
          </w:p>
        </w:tc>
        <w:tc>
          <w:tcPr>
            <w:tcW w:w="103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6688E" w:rsidRDefault="00D6688E" w:rsidP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6688E" w:rsidRDefault="00D6688E" w:rsidP="00D66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6688E" w:rsidRDefault="00D6688E" w:rsidP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688E" w:rsidRDefault="00D6688E" w:rsidP="00D6688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D6688E" w:rsidRDefault="00D6688E" w:rsidP="009610ED">
            <w:pPr>
              <w:overflowPunct w:val="0"/>
              <w:autoSpaceDE w:val="0"/>
              <w:autoSpaceDN w:val="0"/>
              <w:spacing w:line="100" w:lineRule="exact"/>
              <w:jc w:val="right"/>
            </w:pPr>
          </w:p>
          <w:p w:rsidR="00D6688E" w:rsidRPr="00D6688E" w:rsidRDefault="00D6688E" w:rsidP="00D6688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歳　　　　か月</w:t>
            </w:r>
            <w:r>
              <w:t>)</w:t>
            </w:r>
          </w:p>
        </w:tc>
      </w:tr>
      <w:tr w:rsidR="00D6688E" w:rsidTr="009E649D">
        <w:tblPrEx>
          <w:tblCellMar>
            <w:top w:w="0" w:type="dxa"/>
            <w:bottom w:w="0" w:type="dxa"/>
          </w:tblCellMar>
        </w:tblPrEx>
        <w:trPr>
          <w:cantSplit/>
          <w:trHeight w:val="738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6688E" w:rsidRDefault="00D6688E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38" w:type="dxa"/>
            <w:tcBorders>
              <w:top w:val="nil"/>
            </w:tcBorders>
            <w:vAlign w:val="center"/>
          </w:tcPr>
          <w:p w:rsidR="00D6688E" w:rsidRDefault="00D6688E" w:rsidP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D6688E" w:rsidRDefault="00D6688E" w:rsidP="00D66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/>
            <w:textDirection w:val="tbRlV"/>
            <w:vAlign w:val="center"/>
          </w:tcPr>
          <w:p w:rsidR="00D6688E" w:rsidRDefault="00D6688E" w:rsidP="00D668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6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6688E" w:rsidRDefault="00D6688E" w:rsidP="00D6688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D6688E" w:rsidTr="009E649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6688E" w:rsidRDefault="00D6688E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38" w:type="dxa"/>
            <w:tcBorders>
              <w:bottom w:val="dashed" w:sz="4" w:space="0" w:color="auto"/>
            </w:tcBorders>
            <w:vAlign w:val="center"/>
          </w:tcPr>
          <w:p w:rsidR="00D6688E" w:rsidRDefault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gridSpan w:val="3"/>
            <w:tcBorders>
              <w:bottom w:val="dashed" w:sz="4" w:space="0" w:color="auto"/>
            </w:tcBorders>
            <w:vAlign w:val="center"/>
          </w:tcPr>
          <w:p w:rsidR="00D6688E" w:rsidRDefault="00D66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 w:val="restart"/>
            <w:textDirection w:val="tbRlV"/>
            <w:vAlign w:val="center"/>
          </w:tcPr>
          <w:p w:rsidR="00D6688E" w:rsidRDefault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6688E" w:rsidRDefault="00D6688E" w:rsidP="002531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D6688E" w:rsidRDefault="00D6688E" w:rsidP="009610ED">
            <w:pPr>
              <w:overflowPunct w:val="0"/>
              <w:autoSpaceDE w:val="0"/>
              <w:autoSpaceDN w:val="0"/>
              <w:spacing w:line="100" w:lineRule="exact"/>
              <w:jc w:val="right"/>
            </w:pPr>
          </w:p>
          <w:p w:rsidR="00D6688E" w:rsidRDefault="00D6688E" w:rsidP="002531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歳　　　　か月</w:t>
            </w:r>
            <w:r>
              <w:t>)</w:t>
            </w:r>
          </w:p>
        </w:tc>
      </w:tr>
      <w:tr w:rsidR="00D6688E" w:rsidTr="009E649D">
        <w:tblPrEx>
          <w:tblCellMar>
            <w:top w:w="0" w:type="dxa"/>
            <w:bottom w:w="0" w:type="dxa"/>
          </w:tblCellMar>
        </w:tblPrEx>
        <w:trPr>
          <w:cantSplit/>
          <w:trHeight w:val="755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688E" w:rsidRDefault="00D6688E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38" w:type="dxa"/>
            <w:tcBorders>
              <w:top w:val="nil"/>
              <w:bottom w:val="single" w:sz="12" w:space="0" w:color="auto"/>
            </w:tcBorders>
            <w:vAlign w:val="center"/>
          </w:tcPr>
          <w:p w:rsidR="00D6688E" w:rsidRDefault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D6688E" w:rsidRDefault="00D66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6688E" w:rsidRDefault="00D668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6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688E" w:rsidRDefault="00D6688E">
            <w:pPr>
              <w:wordWrap w:val="0"/>
              <w:overflowPunct w:val="0"/>
              <w:autoSpaceDE w:val="0"/>
              <w:autoSpaceDN w:val="0"/>
            </w:pPr>
          </w:p>
        </w:tc>
      </w:tr>
      <w:tr w:rsidR="00026CE0" w:rsidTr="009E649D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26CE0" w:rsidRDefault="00D6688E" w:rsidP="009610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保護者・</w:t>
            </w:r>
            <w:r w:rsidR="00026CE0">
              <w:rPr>
                <w:rFonts w:hint="eastAsia"/>
              </w:rPr>
              <w:t>家族欄</w:t>
            </w:r>
          </w:p>
        </w:tc>
        <w:tc>
          <w:tcPr>
            <w:tcW w:w="2367" w:type="dxa"/>
            <w:gridSpan w:val="2"/>
            <w:tcBorders>
              <w:top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26CE0" w:rsidRPr="005C7120" w:rsidRDefault="00026CE0" w:rsidP="005C712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3"/>
              </w:rPr>
            </w:pPr>
            <w:r>
              <w:rPr>
                <w:rFonts w:hint="eastAsia"/>
                <w:spacing w:val="53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9610ED" w:rsidRDefault="00026CE0" w:rsidP="009610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  <w:p w:rsidR="009610ED" w:rsidRDefault="009610ED" w:rsidP="009610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（学校等）</w:t>
            </w:r>
          </w:p>
        </w:tc>
        <w:tc>
          <w:tcPr>
            <w:tcW w:w="2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6CE0" w:rsidRDefault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026CE0" w:rsidTr="009E649D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0" w:type="dxa"/>
            <w:gridSpan w:val="2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7" w:type="dxa"/>
            <w:tcBorders>
              <w:right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6CE0" w:rsidTr="009E649D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7" w:type="dxa"/>
            <w:tcBorders>
              <w:right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6CE0" w:rsidTr="009E649D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7" w:type="dxa"/>
            <w:tcBorders>
              <w:right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6CE0" w:rsidTr="009E649D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367" w:type="dxa"/>
            <w:gridSpan w:val="2"/>
            <w:tcBorders>
              <w:bottom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26CE0" w:rsidRDefault="00026CE0" w:rsidP="009610ED">
      <w:pPr>
        <w:overflowPunct w:val="0"/>
        <w:autoSpaceDE w:val="0"/>
        <w:autoSpaceDN w:val="0"/>
        <w:spacing w:line="20" w:lineRule="exact"/>
        <w:jc w:val="left"/>
      </w:pPr>
    </w:p>
    <w:p w:rsidR="009610ED" w:rsidRDefault="009610ED" w:rsidP="009610ED">
      <w:pPr>
        <w:wordWrap w:val="0"/>
        <w:overflowPunct w:val="0"/>
        <w:autoSpaceDE w:val="0"/>
        <w:autoSpaceDN w:val="0"/>
        <w:spacing w:line="20" w:lineRule="exact"/>
        <w:jc w:val="left"/>
      </w:pPr>
    </w:p>
    <w:tbl>
      <w:tblPr>
        <w:tblStyle w:val="aa"/>
        <w:tblpPr w:leftFromText="142" w:rightFromText="142" w:vertAnchor="text" w:horzAnchor="margin" w:tblpXSpec="right" w:tblpY="266"/>
        <w:tblW w:w="0" w:type="auto"/>
        <w:tblLook w:val="04A0" w:firstRow="1" w:lastRow="0" w:firstColumn="1" w:lastColumn="0" w:noHBand="0" w:noVBand="1"/>
      </w:tblPr>
      <w:tblGrid>
        <w:gridCol w:w="1694"/>
        <w:gridCol w:w="935"/>
        <w:gridCol w:w="913"/>
        <w:gridCol w:w="913"/>
      </w:tblGrid>
      <w:tr w:rsidR="00E45A69" w:rsidTr="00E45A69">
        <w:trPr>
          <w:trHeight w:val="274"/>
        </w:trPr>
        <w:tc>
          <w:tcPr>
            <w:tcW w:w="1694" w:type="dxa"/>
          </w:tcPr>
          <w:p w:rsidR="00E45A69" w:rsidRDefault="00E45A69" w:rsidP="002A35D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収受印</w:t>
            </w:r>
          </w:p>
        </w:tc>
        <w:tc>
          <w:tcPr>
            <w:tcW w:w="2761" w:type="dxa"/>
            <w:gridSpan w:val="3"/>
            <w:vMerge w:val="restart"/>
          </w:tcPr>
          <w:p w:rsidR="00E45A69" w:rsidRDefault="00E45A69" w:rsidP="00E45A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施設名</w:t>
            </w:r>
          </w:p>
        </w:tc>
      </w:tr>
      <w:tr w:rsidR="00E45A69" w:rsidTr="00E45A69">
        <w:trPr>
          <w:trHeight w:val="632"/>
        </w:trPr>
        <w:tc>
          <w:tcPr>
            <w:tcW w:w="1694" w:type="dxa"/>
            <w:vMerge w:val="restart"/>
          </w:tcPr>
          <w:p w:rsidR="00E45A69" w:rsidRDefault="00E45A69" w:rsidP="00E45A69">
            <w:pPr>
              <w:overflowPunct w:val="0"/>
              <w:autoSpaceDE w:val="0"/>
              <w:autoSpaceDN w:val="0"/>
            </w:pPr>
          </w:p>
        </w:tc>
        <w:tc>
          <w:tcPr>
            <w:tcW w:w="2761" w:type="dxa"/>
            <w:gridSpan w:val="3"/>
            <w:vMerge/>
          </w:tcPr>
          <w:p w:rsidR="00E45A69" w:rsidRDefault="00E45A69" w:rsidP="00E45A69">
            <w:pPr>
              <w:overflowPunct w:val="0"/>
              <w:autoSpaceDE w:val="0"/>
              <w:autoSpaceDN w:val="0"/>
            </w:pPr>
          </w:p>
        </w:tc>
      </w:tr>
      <w:tr w:rsidR="00E45A69" w:rsidTr="00E45A69">
        <w:trPr>
          <w:trHeight w:val="845"/>
        </w:trPr>
        <w:tc>
          <w:tcPr>
            <w:tcW w:w="1694" w:type="dxa"/>
            <w:vMerge/>
          </w:tcPr>
          <w:p w:rsidR="00E45A69" w:rsidRDefault="00E45A69" w:rsidP="00E45A6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35" w:type="dxa"/>
          </w:tcPr>
          <w:p w:rsidR="00E45A69" w:rsidRDefault="00E45A69" w:rsidP="00E45A6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13" w:type="dxa"/>
          </w:tcPr>
          <w:p w:rsidR="00E45A69" w:rsidRPr="00E45A69" w:rsidRDefault="00E45A69" w:rsidP="00E45A6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13" w:type="dxa"/>
          </w:tcPr>
          <w:p w:rsidR="00E45A69" w:rsidRPr="00E45A69" w:rsidRDefault="00E45A69" w:rsidP="00E45A6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E45A69" w:rsidRDefault="00E45A69" w:rsidP="00E45A69">
      <w:pPr>
        <w:wordWrap w:val="0"/>
        <w:overflowPunct w:val="0"/>
        <w:autoSpaceDE w:val="0"/>
        <w:autoSpaceDN w:val="0"/>
        <w:jc w:val="left"/>
      </w:pPr>
    </w:p>
    <w:p w:rsidR="009610ED" w:rsidRDefault="009610ED" w:rsidP="009610ED">
      <w:pPr>
        <w:wordWrap w:val="0"/>
        <w:overflowPunct w:val="0"/>
        <w:autoSpaceDE w:val="0"/>
        <w:autoSpaceDN w:val="0"/>
        <w:jc w:val="left"/>
      </w:pPr>
    </w:p>
    <w:p w:rsidR="009610ED" w:rsidRDefault="009610ED" w:rsidP="009610ED">
      <w:pPr>
        <w:wordWrap w:val="0"/>
        <w:overflowPunct w:val="0"/>
        <w:autoSpaceDE w:val="0"/>
        <w:autoSpaceDN w:val="0"/>
        <w:jc w:val="left"/>
      </w:pPr>
    </w:p>
    <w:p w:rsidR="009610ED" w:rsidRPr="009610ED" w:rsidRDefault="009610ED" w:rsidP="009610ED">
      <w:pPr>
        <w:wordWrap w:val="0"/>
        <w:overflowPunct w:val="0"/>
        <w:autoSpaceDE w:val="0"/>
        <w:autoSpaceDN w:val="0"/>
        <w:jc w:val="left"/>
        <w:rPr>
          <w:sz w:val="22"/>
        </w:rPr>
      </w:pPr>
    </w:p>
    <w:p w:rsidR="009610ED" w:rsidRPr="009610ED" w:rsidRDefault="009610ED" w:rsidP="009610ED">
      <w:pPr>
        <w:wordWrap w:val="0"/>
        <w:overflowPunct w:val="0"/>
        <w:autoSpaceDE w:val="0"/>
        <w:autoSpaceDN w:val="0"/>
        <w:jc w:val="left"/>
        <w:rPr>
          <w:sz w:val="22"/>
        </w:rPr>
      </w:pPr>
    </w:p>
    <w:p w:rsidR="009610ED" w:rsidRPr="009610ED" w:rsidRDefault="009610ED" w:rsidP="009610ED">
      <w:pPr>
        <w:wordWrap w:val="0"/>
        <w:overflowPunct w:val="0"/>
        <w:autoSpaceDE w:val="0"/>
        <w:autoSpaceDN w:val="0"/>
        <w:jc w:val="left"/>
        <w:rPr>
          <w:sz w:val="22"/>
        </w:rPr>
      </w:pPr>
    </w:p>
    <w:sectPr w:rsidR="009610ED" w:rsidRPr="009610ED" w:rsidSect="009E649D"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CF" w:rsidRDefault="000178CF" w:rsidP="00856215">
      <w:r>
        <w:separator/>
      </w:r>
    </w:p>
  </w:endnote>
  <w:endnote w:type="continuationSeparator" w:id="0">
    <w:p w:rsidR="000178CF" w:rsidRDefault="000178CF" w:rsidP="0085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CF" w:rsidRDefault="000178CF" w:rsidP="00856215">
      <w:r>
        <w:separator/>
      </w:r>
    </w:p>
  </w:footnote>
  <w:footnote w:type="continuationSeparator" w:id="0">
    <w:p w:rsidR="000178CF" w:rsidRDefault="000178CF" w:rsidP="0085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E0"/>
    <w:rsid w:val="000178CF"/>
    <w:rsid w:val="00026CE0"/>
    <w:rsid w:val="000C0C0F"/>
    <w:rsid w:val="0025318A"/>
    <w:rsid w:val="002A35D8"/>
    <w:rsid w:val="00362584"/>
    <w:rsid w:val="004D742E"/>
    <w:rsid w:val="00540055"/>
    <w:rsid w:val="005A4690"/>
    <w:rsid w:val="005C7120"/>
    <w:rsid w:val="00652518"/>
    <w:rsid w:val="00856215"/>
    <w:rsid w:val="009610ED"/>
    <w:rsid w:val="009E649D"/>
    <w:rsid w:val="00AD0432"/>
    <w:rsid w:val="00BC0A7D"/>
    <w:rsid w:val="00D436F7"/>
    <w:rsid w:val="00D6688E"/>
    <w:rsid w:val="00DB328C"/>
    <w:rsid w:val="00DF1E6A"/>
    <w:rsid w:val="00E45A69"/>
    <w:rsid w:val="00EC4BFB"/>
    <w:rsid w:val="00F8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F39FEE-4FD4-40F6-B2ED-7FA01BF0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a">
    <w:name w:val="Table Grid"/>
    <w:basedOn w:val="a1"/>
    <w:uiPriority w:val="59"/>
    <w:rsid w:val="0096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玲子</dc:creator>
  <cp:keywords/>
  <dc:description/>
  <cp:lastModifiedBy>井上　翔平</cp:lastModifiedBy>
  <cp:revision>2</cp:revision>
  <cp:lastPrinted>2018-11-09T09:40:00Z</cp:lastPrinted>
  <dcterms:created xsi:type="dcterms:W3CDTF">2020-12-02T05:58:00Z</dcterms:created>
  <dcterms:modified xsi:type="dcterms:W3CDTF">2020-12-02T05:58:00Z</dcterms:modified>
</cp:coreProperties>
</file>