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CFD1C" w14:textId="05C16D30" w:rsidR="00C6375A" w:rsidRPr="00AF257F" w:rsidRDefault="00C6375A" w:rsidP="00AF257F">
      <w:pPr>
        <w:wordWrap w:val="0"/>
        <w:rPr>
          <w:rFonts w:ascii="ＭＳ 明朝"/>
        </w:rPr>
      </w:pPr>
      <w:r w:rsidRPr="00AF257F">
        <w:rPr>
          <w:rFonts w:ascii="ＭＳ 明朝" w:hAnsi="ＭＳ 明朝" w:hint="eastAsia"/>
        </w:rPr>
        <w:t>第</w:t>
      </w:r>
      <w:r w:rsidRPr="00AF257F">
        <w:rPr>
          <w:rFonts w:ascii="ＭＳ 明朝" w:hAnsi="ＭＳ 明朝"/>
        </w:rPr>
        <w:t>10</w:t>
      </w:r>
      <w:r w:rsidRPr="00AF257F">
        <w:rPr>
          <w:rFonts w:ascii="ＭＳ 明朝" w:hAnsi="ＭＳ 明朝" w:hint="eastAsia"/>
        </w:rPr>
        <w:t>号様式</w:t>
      </w:r>
      <w:r w:rsidR="006D2A1B" w:rsidRPr="00AF257F">
        <w:rPr>
          <w:rFonts w:ascii="ＭＳ 明朝" w:hAnsi="ＭＳ 明朝" w:hint="eastAsia"/>
        </w:rPr>
        <w:t>（</w:t>
      </w:r>
      <w:r w:rsidRPr="00AF257F">
        <w:rPr>
          <w:rFonts w:ascii="ＭＳ 明朝" w:hAnsi="ＭＳ 明朝" w:hint="eastAsia"/>
        </w:rPr>
        <w:t>第</w:t>
      </w:r>
      <w:r w:rsidRPr="00AF257F">
        <w:rPr>
          <w:rFonts w:ascii="ＭＳ 明朝" w:hAnsi="ＭＳ 明朝"/>
        </w:rPr>
        <w:t>20</w:t>
      </w:r>
      <w:r w:rsidRPr="00AF257F">
        <w:rPr>
          <w:rFonts w:ascii="ＭＳ 明朝" w:hAnsi="ＭＳ 明朝" w:hint="eastAsia"/>
        </w:rPr>
        <w:t>条関係</w:t>
      </w:r>
      <w:r w:rsidR="006D2A1B" w:rsidRPr="00AF257F">
        <w:rPr>
          <w:rFonts w:ascii="ＭＳ 明朝" w:hAnsi="ＭＳ 明朝" w:hint="eastAsia"/>
        </w:rPr>
        <w:t>）</w:t>
      </w:r>
      <w:r w:rsidR="00993FA5" w:rsidRPr="00AF257F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1800"/>
        <w:gridCol w:w="3387"/>
        <w:gridCol w:w="1276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185"/>
      </w:tblGrid>
      <w:tr w:rsidR="00C6375A" w:rsidRPr="006D2A1B" w14:paraId="5397DF22" w14:textId="77777777" w:rsidTr="00B22A34">
        <w:tc>
          <w:tcPr>
            <w:tcW w:w="952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04C0" w14:textId="77777777" w:rsidR="002A4524" w:rsidRPr="002A4524" w:rsidRDefault="00C6375A" w:rsidP="002A4524">
            <w:pPr>
              <w:autoSpaceDE w:val="0"/>
              <w:autoSpaceDN w:val="0"/>
              <w:spacing w:before="388"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2A4524">
              <w:rPr>
                <w:rFonts w:asciiTheme="minorEastAsia" w:eastAsiaTheme="minorEastAsia" w:hAnsiTheme="minorEastAsia" w:hint="eastAsia"/>
                <w:sz w:val="24"/>
              </w:rPr>
              <w:t>障害児福祉手当</w:t>
            </w:r>
          </w:p>
          <w:p w14:paraId="2A3DEA9B" w14:textId="77777777" w:rsidR="002A4524" w:rsidRPr="002A4524" w:rsidRDefault="00C6375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Pr="002A4524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  <w:p w14:paraId="245E0045" w14:textId="77777777" w:rsidR="00C6375A" w:rsidRDefault="00C6375A" w:rsidP="002A4524">
            <w:pPr>
              <w:autoSpaceDE w:val="0"/>
              <w:autoSpaceDN w:val="0"/>
              <w:ind w:firstLineChars="1400" w:firstLine="3360"/>
              <w:jc w:val="left"/>
              <w:rPr>
                <w:rFonts w:asciiTheme="minorEastAsia" w:eastAsiaTheme="minorEastAsia" w:hAnsiTheme="minorEastAsia"/>
              </w:rPr>
            </w:pPr>
            <w:r w:rsidRPr="002A4524">
              <w:rPr>
                <w:rFonts w:asciiTheme="minorEastAsia" w:eastAsiaTheme="minorEastAsia" w:hAnsiTheme="minorEastAsia" w:hint="eastAsia"/>
                <w:sz w:val="24"/>
              </w:rPr>
              <w:t>特別障害者手当</w:t>
            </w:r>
            <w:r w:rsidR="0065262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A452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A4524">
              <w:rPr>
                <w:rFonts w:asciiTheme="minorEastAsia" w:eastAsiaTheme="minorEastAsia" w:hAnsiTheme="minorEastAsia" w:hint="eastAsia"/>
                <w:sz w:val="24"/>
              </w:rPr>
              <w:t>資格喪失届</w:t>
            </w:r>
          </w:p>
          <w:p w14:paraId="453D273D" w14:textId="77777777" w:rsidR="002A4524" w:rsidRPr="002A4524" w:rsidRDefault="002A452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61736A3" w14:textId="77777777" w:rsidR="00C6375A" w:rsidRPr="006D2A1B" w:rsidRDefault="00C6375A" w:rsidP="00672614">
            <w:pPr>
              <w:autoSpaceDE w:val="0"/>
              <w:autoSpaceDN w:val="0"/>
              <w:spacing w:after="388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="00672614">
              <w:rPr>
                <w:rFonts w:asciiTheme="minorEastAsia" w:eastAsiaTheme="minorEastAsia" w:hAnsiTheme="minorEastAsia"/>
              </w:rPr>
              <w:t xml:space="preserve"> </w:t>
            </w:r>
            <w:r w:rsidR="00672614" w:rsidRPr="002A4524">
              <w:rPr>
                <w:rFonts w:asciiTheme="minorEastAsia" w:eastAsiaTheme="minorEastAsia" w:hAnsiTheme="minorEastAsia" w:hint="eastAsia"/>
                <w:sz w:val="24"/>
              </w:rPr>
              <w:t>（福祉手当）</w:t>
            </w:r>
          </w:p>
        </w:tc>
      </w:tr>
      <w:tr w:rsidR="00974E8D" w:rsidRPr="006D2A1B" w14:paraId="16551BA5" w14:textId="77777777" w:rsidTr="00974E8D">
        <w:trPr>
          <w:cantSplit/>
          <w:trHeight w:val="400"/>
        </w:trPr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</w:tcPr>
          <w:p w14:paraId="045805FA" w14:textId="77777777" w:rsidR="00974E8D" w:rsidRPr="006D2A1B" w:rsidRDefault="00974E8D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FEA0D81" w14:textId="77777777" w:rsidR="00974E8D" w:rsidRPr="006D2A1B" w:rsidRDefault="00974E8D">
            <w:pPr>
              <w:autoSpaceDE w:val="0"/>
              <w:autoSpaceDN w:val="0"/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/>
              </w:rPr>
              <w:t>(</w:t>
            </w:r>
            <w:r w:rsidRPr="006D2A1B">
              <w:rPr>
                <w:rFonts w:asciiTheme="minorEastAsia" w:eastAsiaTheme="minorEastAsia" w:hAnsiTheme="minorEastAsia" w:hint="eastAsia"/>
                <w:snapToGrid w:val="0"/>
              </w:rPr>
              <w:t>ふりがな</w:t>
            </w:r>
            <w:r w:rsidRPr="006D2A1B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114E4DC" w14:textId="77777777" w:rsidR="00974E8D" w:rsidRPr="006D2A1B" w:rsidRDefault="002A504C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9C7AFA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3326A55C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6CA27A69" w14:textId="77777777" w:rsidR="00974E8D" w:rsidRPr="00B737A8" w:rsidRDefault="00974E8D" w:rsidP="00B22A34">
            <w:pPr>
              <w:autoSpaceDE w:val="0"/>
              <w:autoSpaceDN w:val="0"/>
              <w:ind w:right="60" w:firstLineChars="100" w:firstLine="200"/>
              <w:jc w:val="left"/>
              <w:rPr>
                <w:rFonts w:asciiTheme="minorEastAsia" w:eastAsiaTheme="minorEastAsia" w:hAnsiTheme="minorEastAsia"/>
              </w:rPr>
            </w:pPr>
            <w:r w:rsidRPr="00B737A8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</w:tcPr>
          <w:p w14:paraId="303EECA1" w14:textId="77777777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7908B846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5E9242D3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2C1A79FC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EC69084" w14:textId="77777777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72A2D4DE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6BCD3C56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3B909A77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5829E5F" w14:textId="77777777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6F0285DD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4ED669F1" w14:textId="6CB2D3F8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12AB29BB" w14:textId="02378C55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B6CA2FB" w14:textId="77777777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21B54BEE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432EADA5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70C87804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5B132EE" w14:textId="77777777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09FBA982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16A299ED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76F7C753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AA6BE21" w14:textId="77777777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09D8BEF3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5B222447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47D693E1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DF401A6" w14:textId="280F4550" w:rsidR="00974E8D" w:rsidRDefault="004300D3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40F56" wp14:editId="4A760401">
                      <wp:simplePos x="0" y="0"/>
                      <wp:positionH relativeFrom="column">
                        <wp:posOffset>-842010</wp:posOffset>
                      </wp:positionH>
                      <wp:positionV relativeFrom="paragraph">
                        <wp:posOffset>12700</wp:posOffset>
                      </wp:positionV>
                      <wp:extent cx="1647825" cy="7524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82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DD282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3pt,1pt" to="63.4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" strokeweight="1.5pt"/>
                  </w:pict>
                </mc:Fallback>
              </mc:AlternateContent>
            </w:r>
          </w:p>
          <w:p w14:paraId="64EFE7C9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629C09D8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17329F07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C0B972E" w14:textId="5F66F42A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33B365B3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04516164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4111F93E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993970A" w14:textId="0A3B6465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5E163A77" w14:textId="6EEF947F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15CDCD49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13492C22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92EDA2E" w14:textId="77777777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15752201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49A64D9D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0BFC644B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CA04611" w14:textId="77777777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5BACFC8D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1661892A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36D7BEDD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0DC1FD61" w14:textId="77777777" w:rsidR="00974E8D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66222497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46E29118" w14:textId="77777777" w:rsidR="0098348A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7CE51032" w14:textId="77777777" w:rsidR="0098348A" w:rsidRPr="006D2A1B" w:rsidRDefault="0098348A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7AAB3D21" w14:textId="77777777" w:rsidR="00974E8D" w:rsidRPr="006D2A1B" w:rsidRDefault="00974E8D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74E8D" w:rsidRPr="006D2A1B" w14:paraId="12D2D5C1" w14:textId="77777777" w:rsidTr="00974E8D">
        <w:trPr>
          <w:cantSplit/>
          <w:trHeight w:val="800"/>
        </w:trPr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</w:tcPr>
          <w:p w14:paraId="5A1237C5" w14:textId="77777777" w:rsidR="00974E8D" w:rsidRPr="006D2A1B" w:rsidRDefault="00974E8D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6E91" w14:textId="77777777" w:rsidR="00974E8D" w:rsidRPr="006D2A1B" w:rsidRDefault="00974E8D">
            <w:pPr>
              <w:autoSpaceDE w:val="0"/>
              <w:autoSpaceDN w:val="0"/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>受給者の氏名</w:t>
            </w:r>
          </w:p>
        </w:tc>
        <w:tc>
          <w:tcPr>
            <w:tcW w:w="33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856A9" w14:textId="77777777" w:rsidR="00974E8D" w:rsidRDefault="00974E8D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A504C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</w:p>
          <w:p w14:paraId="5B71951E" w14:textId="77777777" w:rsidR="0098348A" w:rsidRDefault="002A504C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</w:p>
          <w:p w14:paraId="2F728654" w14:textId="77777777" w:rsidR="0098348A" w:rsidRPr="006D2A1B" w:rsidRDefault="002A504C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98039B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</w:tcPr>
          <w:p w14:paraId="7DCF28E5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F60E65C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37212FE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A4F5D43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1B995A6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7AEF7FD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E6C9A53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7692DE7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912E943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58B6A03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06EB12F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" w:type="dxa"/>
            <w:vMerge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190257A" w14:textId="77777777" w:rsidR="00974E8D" w:rsidRPr="006D2A1B" w:rsidRDefault="00974E8D" w:rsidP="00B22A34">
            <w:pPr>
              <w:autoSpaceDE w:val="0"/>
              <w:autoSpaceDN w:val="0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1FA8526" w14:textId="77777777" w:rsidR="00974E8D" w:rsidRPr="006D2A1B" w:rsidRDefault="00974E8D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6375A" w:rsidRPr="006D2A1B" w14:paraId="25465670" w14:textId="77777777" w:rsidTr="00B22A34">
        <w:trPr>
          <w:cantSplit/>
          <w:trHeight w:val="800"/>
        </w:trPr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</w:tcPr>
          <w:p w14:paraId="3D5F0383" w14:textId="77777777" w:rsidR="00C6375A" w:rsidRPr="006D2A1B" w:rsidRDefault="00C6375A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8D7D" w14:textId="77777777" w:rsidR="00C6375A" w:rsidRPr="006D2A1B" w:rsidRDefault="00C6375A">
            <w:pPr>
              <w:autoSpaceDE w:val="0"/>
              <w:autoSpaceDN w:val="0"/>
              <w:ind w:left="60" w:right="60"/>
              <w:jc w:val="distribute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>受給者の住所</w:t>
            </w:r>
          </w:p>
        </w:tc>
        <w:tc>
          <w:tcPr>
            <w:tcW w:w="73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EA02B" w14:textId="77777777" w:rsidR="00C6375A" w:rsidRDefault="002A504C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</w:t>
            </w:r>
          </w:p>
          <w:p w14:paraId="52936E75" w14:textId="77777777" w:rsidR="0098348A" w:rsidRDefault="002A504C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</w:t>
            </w:r>
          </w:p>
          <w:p w14:paraId="7D0165D4" w14:textId="77777777" w:rsidR="0098348A" w:rsidRPr="006D2A1B" w:rsidRDefault="002A504C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185" w:type="dxa"/>
            <w:vMerge/>
            <w:tcBorders>
              <w:left w:val="nil"/>
              <w:right w:val="single" w:sz="4" w:space="0" w:color="auto"/>
            </w:tcBorders>
          </w:tcPr>
          <w:p w14:paraId="39AC625D" w14:textId="77777777" w:rsidR="00C6375A" w:rsidRPr="006D2A1B" w:rsidRDefault="00C6375A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6375A" w:rsidRPr="006D2A1B" w14:paraId="38CF618F" w14:textId="77777777" w:rsidTr="00B22A34">
        <w:trPr>
          <w:cantSplit/>
          <w:trHeight w:val="2400"/>
        </w:trPr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6ED990" w14:textId="77777777" w:rsidR="00C6375A" w:rsidRPr="006D2A1B" w:rsidRDefault="00C6375A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9D18BE" w14:textId="77777777" w:rsidR="006D2A1B" w:rsidRDefault="00C6375A" w:rsidP="006D2A1B">
            <w:pPr>
              <w:autoSpaceDE w:val="0"/>
              <w:autoSpaceDN w:val="0"/>
              <w:ind w:left="60" w:right="60"/>
              <w:rPr>
                <w:rFonts w:asciiTheme="minorEastAsia" w:eastAsiaTheme="minorEastAsia" w:hAnsiTheme="minorEastAsia"/>
              </w:rPr>
            </w:pPr>
            <w:r w:rsidRPr="004300D3">
              <w:rPr>
                <w:rFonts w:asciiTheme="minorEastAsia" w:eastAsiaTheme="minorEastAsia" w:hAnsiTheme="minorEastAsia" w:hint="eastAsia"/>
                <w:spacing w:val="16"/>
                <w:kern w:val="0"/>
                <w:fitText w:val="1600" w:id="2046042112"/>
              </w:rPr>
              <w:t>受給資格がな</w:t>
            </w:r>
            <w:r w:rsidRPr="004300D3">
              <w:rPr>
                <w:rFonts w:asciiTheme="minorEastAsia" w:eastAsiaTheme="minorEastAsia" w:hAnsiTheme="minorEastAsia" w:hint="eastAsia"/>
                <w:spacing w:val="4"/>
                <w:kern w:val="0"/>
                <w:fitText w:val="1600" w:id="2046042112"/>
              </w:rPr>
              <w:t>く</w:t>
            </w:r>
          </w:p>
          <w:p w14:paraId="66CB0A09" w14:textId="77777777" w:rsidR="00C6375A" w:rsidRPr="006D2A1B" w:rsidRDefault="00C6375A" w:rsidP="006D2A1B">
            <w:pPr>
              <w:autoSpaceDE w:val="0"/>
              <w:autoSpaceDN w:val="0"/>
              <w:ind w:left="60" w:right="60"/>
              <w:rPr>
                <w:rFonts w:asciiTheme="minorEastAsia" w:eastAsiaTheme="minorEastAsia" w:hAnsiTheme="minorEastAsia"/>
              </w:rPr>
            </w:pPr>
            <w:r w:rsidRPr="004300D3">
              <w:rPr>
                <w:rFonts w:asciiTheme="minorEastAsia" w:eastAsiaTheme="minorEastAsia" w:hAnsiTheme="minorEastAsia" w:hint="eastAsia"/>
                <w:spacing w:val="75"/>
                <w:kern w:val="0"/>
                <w:fitText w:val="1600" w:id="2046042113"/>
              </w:rPr>
              <w:t>なった理</w:t>
            </w:r>
            <w:r w:rsidRPr="004300D3">
              <w:rPr>
                <w:rFonts w:asciiTheme="minorEastAsia" w:eastAsiaTheme="minorEastAsia" w:hAnsiTheme="minorEastAsia" w:hint="eastAsia"/>
                <w:kern w:val="0"/>
                <w:fitText w:val="1600" w:id="2046042113"/>
              </w:rPr>
              <w:t>由</w:t>
            </w:r>
          </w:p>
        </w:tc>
        <w:tc>
          <w:tcPr>
            <w:tcW w:w="7340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4CF362" w14:textId="77777777" w:rsidR="00C6375A" w:rsidRPr="006D2A1B" w:rsidRDefault="006D2A1B">
            <w:pPr>
              <w:wordWrap w:val="0"/>
              <w:autoSpaceDE w:val="0"/>
              <w:autoSpaceDN w:val="0"/>
              <w:spacing w:before="240"/>
              <w:ind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　障害年金等を受けるようになった</w:t>
            </w:r>
            <w:r w:rsidR="00B22A34" w:rsidRPr="00ED2F9E">
              <w:rPr>
                <w:rFonts w:asciiTheme="minorEastAsia" w:eastAsiaTheme="minorEastAsia" w:hAnsiTheme="minorEastAsia" w:hint="eastAsia"/>
              </w:rPr>
              <w:t>。</w:t>
            </w:r>
          </w:p>
          <w:p w14:paraId="2121B099" w14:textId="77777777" w:rsidR="00C6375A" w:rsidRPr="006D2A1B" w:rsidRDefault="006D2A1B">
            <w:pPr>
              <w:wordWrap w:val="0"/>
              <w:autoSpaceDE w:val="0"/>
              <w:autoSpaceDN w:val="0"/>
              <w:spacing w:line="388" w:lineRule="atLeast"/>
              <w:ind w:left="1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種類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2480A7B0" w14:textId="77777777" w:rsidR="00C6375A" w:rsidRPr="006D2A1B" w:rsidRDefault="006D2A1B">
            <w:pPr>
              <w:wordWrap w:val="0"/>
              <w:autoSpaceDE w:val="0"/>
              <w:autoSpaceDN w:val="0"/>
              <w:ind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　施設に入所した</w:t>
            </w:r>
            <w:r w:rsidR="004021B1" w:rsidRPr="00ED2F9E">
              <w:rPr>
                <w:rFonts w:asciiTheme="minorEastAsia" w:eastAsiaTheme="minorEastAsia" w:hAnsiTheme="minorEastAsia" w:hint="eastAsia"/>
              </w:rPr>
              <w:t>。</w:t>
            </w:r>
          </w:p>
          <w:p w14:paraId="76ADD710" w14:textId="77777777" w:rsidR="00C6375A" w:rsidRPr="006D2A1B" w:rsidRDefault="006D2A1B">
            <w:pPr>
              <w:wordWrap w:val="0"/>
              <w:spacing w:line="388" w:lineRule="atLeast"/>
              <w:ind w:left="1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種類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06206FA3" w14:textId="77777777" w:rsidR="00C6375A" w:rsidRPr="006D2A1B" w:rsidRDefault="006D2A1B">
            <w:pPr>
              <w:wordWrap w:val="0"/>
              <w:autoSpaceDE w:val="0"/>
              <w:autoSpaceDN w:val="0"/>
              <w:spacing w:line="388" w:lineRule="atLeast"/>
              <w:ind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　病院・診療所に</w:t>
            </w:r>
            <w:r w:rsidRPr="00917579">
              <w:rPr>
                <w:rFonts w:asciiTheme="minorEastAsia" w:eastAsiaTheme="minorEastAsia" w:hAnsiTheme="minorEastAsia" w:hint="eastAsia"/>
              </w:rPr>
              <w:t>３か</w:t>
            </w:r>
            <w:r w:rsidR="00C6375A" w:rsidRPr="00917579">
              <w:rPr>
                <w:rFonts w:asciiTheme="minorEastAsia" w:eastAsiaTheme="minorEastAsia" w:hAnsiTheme="minorEastAsia" w:hint="eastAsia"/>
              </w:rPr>
              <w:t>月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>以上継続して入院するに至った。</w:t>
            </w:r>
          </w:p>
          <w:p w14:paraId="25676635" w14:textId="77777777" w:rsidR="00C6375A" w:rsidRPr="006D2A1B" w:rsidRDefault="006D2A1B">
            <w:pPr>
              <w:wordWrap w:val="0"/>
              <w:autoSpaceDE w:val="0"/>
              <w:autoSpaceDN w:val="0"/>
              <w:spacing w:line="388" w:lineRule="atLeast"/>
              <w:ind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　障害の程度が法施行令第</w:t>
            </w:r>
            <w:r>
              <w:rPr>
                <w:rFonts w:asciiTheme="minorEastAsia" w:eastAsiaTheme="minorEastAsia" w:hAnsiTheme="minorEastAsia" w:hint="eastAsia"/>
              </w:rPr>
              <w:t>１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>条に掲げる障害の状態に該当しなくなった。</w:t>
            </w:r>
          </w:p>
          <w:p w14:paraId="0AC8B641" w14:textId="77777777" w:rsidR="00C6375A" w:rsidRPr="006D2A1B" w:rsidRDefault="006D2A1B">
            <w:pPr>
              <w:wordWrap w:val="0"/>
              <w:autoSpaceDE w:val="0"/>
              <w:autoSpaceDN w:val="0"/>
              <w:spacing w:after="240" w:line="388" w:lineRule="atLeast"/>
              <w:ind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　その他</w:t>
            </w:r>
            <w:r w:rsidR="00174708">
              <w:rPr>
                <w:rFonts w:asciiTheme="minorEastAsia" w:eastAsiaTheme="minorEastAsia" w:hAnsiTheme="minorEastAsia" w:hint="eastAsia"/>
              </w:rPr>
              <w:t>（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</w:t>
            </w:r>
            <w:r w:rsidR="00C6375A" w:rsidRPr="006D2A1B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85" w:type="dxa"/>
            <w:vMerge/>
            <w:tcBorders>
              <w:left w:val="nil"/>
              <w:right w:val="single" w:sz="4" w:space="0" w:color="auto"/>
            </w:tcBorders>
          </w:tcPr>
          <w:p w14:paraId="51049B87" w14:textId="77777777" w:rsidR="00C6375A" w:rsidRPr="006D2A1B" w:rsidRDefault="00C6375A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6375A" w:rsidRPr="006D2A1B" w14:paraId="4E222487" w14:textId="77777777" w:rsidTr="00B22A34">
        <w:trPr>
          <w:cantSplit/>
          <w:trHeight w:val="980"/>
        </w:trPr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</w:tcPr>
          <w:p w14:paraId="06DE8AC9" w14:textId="77777777" w:rsidR="00C6375A" w:rsidRPr="006D2A1B" w:rsidRDefault="00C6375A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F00B6" w14:textId="77777777" w:rsidR="006D2A1B" w:rsidRDefault="00C6375A" w:rsidP="006D2A1B">
            <w:pPr>
              <w:autoSpaceDE w:val="0"/>
              <w:autoSpaceDN w:val="0"/>
              <w:ind w:left="60" w:right="60"/>
              <w:rPr>
                <w:rFonts w:asciiTheme="minorEastAsia" w:eastAsiaTheme="minorEastAsia" w:hAnsiTheme="minorEastAsia"/>
              </w:rPr>
            </w:pPr>
            <w:r w:rsidRPr="004300D3">
              <w:rPr>
                <w:rFonts w:asciiTheme="minorEastAsia" w:eastAsiaTheme="minorEastAsia" w:hAnsiTheme="minorEastAsia" w:hint="eastAsia"/>
                <w:spacing w:val="40"/>
                <w:kern w:val="0"/>
                <w:fitText w:val="1600" w:id="2046042114"/>
              </w:rPr>
              <w:t>上記の理由</w:t>
            </w:r>
            <w:r w:rsidRPr="004300D3">
              <w:rPr>
                <w:rFonts w:asciiTheme="minorEastAsia" w:eastAsiaTheme="minorEastAsia" w:hAnsiTheme="minorEastAsia" w:hint="eastAsia"/>
                <w:kern w:val="0"/>
                <w:fitText w:val="1600" w:id="2046042114"/>
              </w:rPr>
              <w:t>が</w:t>
            </w:r>
          </w:p>
          <w:p w14:paraId="7D4B08BA" w14:textId="77777777" w:rsidR="00C6375A" w:rsidRPr="006D2A1B" w:rsidRDefault="00C6375A" w:rsidP="006D2A1B">
            <w:pPr>
              <w:autoSpaceDE w:val="0"/>
              <w:autoSpaceDN w:val="0"/>
              <w:ind w:left="60" w:right="60"/>
              <w:rPr>
                <w:rFonts w:asciiTheme="minorEastAsia" w:eastAsiaTheme="minorEastAsia" w:hAnsiTheme="minorEastAsia"/>
              </w:rPr>
            </w:pPr>
            <w:r w:rsidRPr="004300D3">
              <w:rPr>
                <w:rFonts w:asciiTheme="minorEastAsia" w:eastAsiaTheme="minorEastAsia" w:hAnsiTheme="minorEastAsia" w:hint="eastAsia"/>
                <w:spacing w:val="75"/>
                <w:kern w:val="0"/>
                <w:fitText w:val="1600" w:id="2046042115"/>
              </w:rPr>
              <w:t>発生した</w:t>
            </w:r>
            <w:r w:rsidRPr="004300D3">
              <w:rPr>
                <w:rFonts w:asciiTheme="minorEastAsia" w:eastAsiaTheme="minorEastAsia" w:hAnsiTheme="minorEastAsia" w:hint="eastAsia"/>
                <w:kern w:val="0"/>
                <w:fitText w:val="1600" w:id="2046042115"/>
              </w:rPr>
              <w:t>日</w:t>
            </w:r>
          </w:p>
        </w:tc>
        <w:tc>
          <w:tcPr>
            <w:tcW w:w="73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AB3C4" w14:textId="77777777" w:rsidR="00C6375A" w:rsidRPr="006D2A1B" w:rsidRDefault="002A504C">
            <w:pPr>
              <w:wordWrap w:val="0"/>
              <w:autoSpaceDE w:val="0"/>
              <w:autoSpaceDN w:val="0"/>
              <w:ind w:left="10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8348A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8348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　　　日</w:t>
            </w:r>
          </w:p>
        </w:tc>
        <w:tc>
          <w:tcPr>
            <w:tcW w:w="185" w:type="dxa"/>
            <w:vMerge/>
            <w:tcBorders>
              <w:left w:val="nil"/>
              <w:right w:val="single" w:sz="4" w:space="0" w:color="auto"/>
            </w:tcBorders>
          </w:tcPr>
          <w:p w14:paraId="43EF4B22" w14:textId="77777777" w:rsidR="00C6375A" w:rsidRPr="006D2A1B" w:rsidRDefault="00C6375A">
            <w:pPr>
              <w:autoSpaceDE w:val="0"/>
              <w:autoSpaceDN w:val="0"/>
              <w:ind w:left="60" w:right="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6375A" w:rsidRPr="006D2A1B" w14:paraId="63EF502D" w14:textId="77777777">
        <w:trPr>
          <w:cantSplit/>
          <w:trHeight w:val="2560"/>
        </w:trPr>
        <w:tc>
          <w:tcPr>
            <w:tcW w:w="95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2C55" w14:textId="77777777" w:rsidR="00C6375A" w:rsidRPr="006D2A1B" w:rsidRDefault="00C6375A" w:rsidP="00B91484">
            <w:pPr>
              <w:autoSpaceDE w:val="0"/>
              <w:autoSpaceDN w:val="0"/>
              <w:spacing w:before="240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　　　　　　　　　障害児福祉手当</w:t>
            </w:r>
            <w:r w:rsidRPr="006D2A1B">
              <w:rPr>
                <w:rFonts w:asciiTheme="minorEastAsia" w:eastAsiaTheme="minorEastAsia" w:hAnsiTheme="minorEastAsia"/>
              </w:rPr>
              <w:br/>
            </w:r>
            <w:r w:rsidRPr="006D2A1B">
              <w:rPr>
                <w:rFonts w:asciiTheme="minorEastAsia" w:eastAsiaTheme="minorEastAsia" w:hAnsiTheme="minorEastAsia" w:hint="eastAsia"/>
              </w:rPr>
              <w:t xml:space="preserve">　　　上記のとおり、特別障害者手当を受ける資格がなくなりましたので届け出ます。</w:t>
            </w:r>
            <w:r w:rsidRPr="006D2A1B">
              <w:rPr>
                <w:rFonts w:asciiTheme="minorEastAsia" w:eastAsiaTheme="minorEastAsia" w:hAnsiTheme="minorEastAsia"/>
              </w:rPr>
              <w:br/>
            </w:r>
            <w:r w:rsidR="00FE36C2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672614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672614">
              <w:rPr>
                <w:rFonts w:asciiTheme="minorEastAsia" w:eastAsiaTheme="minorEastAsia" w:hAnsiTheme="minorEastAsia"/>
              </w:rPr>
              <w:t xml:space="preserve"> </w:t>
            </w:r>
            <w:r w:rsidR="00672614">
              <w:rPr>
                <w:rFonts w:asciiTheme="minorEastAsia" w:eastAsiaTheme="minorEastAsia" w:hAnsiTheme="minorEastAsia" w:hint="eastAsia"/>
              </w:rPr>
              <w:t>（福祉手当）</w:t>
            </w:r>
          </w:p>
          <w:p w14:paraId="491171D3" w14:textId="77777777" w:rsidR="00C6375A" w:rsidRPr="006D2A1B" w:rsidRDefault="00C6375A">
            <w:pPr>
              <w:wordWrap w:val="0"/>
              <w:autoSpaceDE w:val="0"/>
              <w:autoSpaceDN w:val="0"/>
              <w:spacing w:before="388"/>
              <w:ind w:left="800"/>
              <w:jc w:val="left"/>
              <w:rPr>
                <w:rFonts w:asciiTheme="minorEastAsia" w:eastAsiaTheme="minorEastAsia" w:hAnsiTheme="minorEastAsia"/>
              </w:rPr>
            </w:pPr>
            <w:r w:rsidRPr="006D2A1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A504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2A1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3D48874A" w14:textId="77777777" w:rsidR="00C6375A" w:rsidRPr="006D2A1B" w:rsidRDefault="00575768" w:rsidP="00CB084F">
            <w:pPr>
              <w:spacing w:before="388" w:line="388" w:lineRule="atLeast"/>
              <w:ind w:right="87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C6375A" w:rsidRPr="006D2A1B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8036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27B0158" w14:textId="77777777" w:rsidR="00C6375A" w:rsidRPr="006D2A1B" w:rsidRDefault="00142969">
            <w:pPr>
              <w:widowControl/>
              <w:spacing w:before="388" w:after="38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練馬区長　</w:t>
            </w:r>
            <w:r w:rsidR="00E12F73">
              <w:rPr>
                <w:rFonts w:asciiTheme="minorEastAsia" w:eastAsiaTheme="minorEastAsia" w:hAnsiTheme="minorEastAsia" w:hint="eastAsia"/>
              </w:rPr>
              <w:t>殿</w:t>
            </w:r>
          </w:p>
        </w:tc>
      </w:tr>
    </w:tbl>
    <w:p w14:paraId="6EE3CBED" w14:textId="77777777" w:rsidR="00C6375A" w:rsidRPr="006D2A1B" w:rsidRDefault="006D2A1B">
      <w:pPr>
        <w:spacing w:before="120" w:line="38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◎　</w:t>
      </w:r>
      <w:r w:rsidRPr="00917579">
        <w:rPr>
          <w:rFonts w:asciiTheme="minorEastAsia" w:eastAsiaTheme="minorEastAsia" w:hAnsiTheme="minorEastAsia" w:hint="eastAsia"/>
        </w:rPr>
        <w:t>以下</w:t>
      </w:r>
      <w:r w:rsidR="00C6375A" w:rsidRPr="006D2A1B">
        <w:rPr>
          <w:rFonts w:asciiTheme="minorEastAsia" w:eastAsiaTheme="minorEastAsia" w:hAnsiTheme="minorEastAsia" w:hint="eastAsia"/>
        </w:rPr>
        <w:t>の注意をよく読んでから記入してください。</w:t>
      </w:r>
    </w:p>
    <w:p w14:paraId="34132D6C" w14:textId="77777777" w:rsidR="00C6375A" w:rsidRPr="006D2A1B" w:rsidRDefault="000E619C" w:rsidP="000E619C">
      <w:pPr>
        <w:spacing w:line="388" w:lineRule="exact"/>
        <w:ind w:left="200" w:hangingChars="100" w:hanging="200"/>
        <w:rPr>
          <w:rFonts w:asciiTheme="minorEastAsia" w:eastAsiaTheme="minorEastAsia" w:hAnsiTheme="minorEastAsia"/>
        </w:rPr>
      </w:pPr>
      <w:r w:rsidRPr="006D2A1B">
        <w:rPr>
          <w:rFonts w:asciiTheme="minorEastAsia" w:eastAsiaTheme="minorEastAsia" w:hAnsiTheme="minorEastAsia" w:hint="eastAsia"/>
        </w:rPr>
        <w:t>◎</w:t>
      </w:r>
      <w:r w:rsidR="00FE36C2">
        <w:rPr>
          <w:rFonts w:asciiTheme="minorEastAsia" w:eastAsiaTheme="minorEastAsia" w:hAnsiTheme="minorEastAsia" w:hint="eastAsia"/>
        </w:rPr>
        <w:t xml:space="preserve">　「</w:t>
      </w:r>
      <w:r w:rsidR="00FE36C2" w:rsidRPr="00917579">
        <w:rPr>
          <w:rFonts w:asciiTheme="minorEastAsia" w:eastAsiaTheme="minorEastAsia" w:hAnsiTheme="minorEastAsia" w:hint="eastAsia"/>
        </w:rPr>
        <w:t>受給</w:t>
      </w:r>
      <w:r w:rsidR="00C6375A" w:rsidRPr="006D2A1B">
        <w:rPr>
          <w:rFonts w:asciiTheme="minorEastAsia" w:eastAsiaTheme="minorEastAsia" w:hAnsiTheme="minorEastAsia" w:hint="eastAsia"/>
        </w:rPr>
        <w:t>資格がなくなった理由」の欄は、該当する番号を○で囲むとともに</w:t>
      </w:r>
      <w:r w:rsidR="003B4A7E" w:rsidRPr="004763B8">
        <w:rPr>
          <w:rFonts w:asciiTheme="minorEastAsia" w:eastAsiaTheme="minorEastAsia" w:hAnsiTheme="minorEastAsia" w:hint="eastAsia"/>
        </w:rPr>
        <w:t>、</w:t>
      </w:r>
      <w:r w:rsidR="006D2A1B">
        <w:rPr>
          <w:rFonts w:asciiTheme="minorEastAsia" w:eastAsiaTheme="minorEastAsia" w:hAnsiTheme="minorEastAsia" w:hint="eastAsia"/>
        </w:rPr>
        <w:t>（</w:t>
      </w:r>
      <w:r w:rsidR="00C6375A" w:rsidRPr="006D2A1B">
        <w:rPr>
          <w:rFonts w:asciiTheme="minorEastAsia" w:eastAsiaTheme="minorEastAsia" w:hAnsiTheme="minorEastAsia" w:hint="eastAsia"/>
        </w:rPr>
        <w:t xml:space="preserve">　</w:t>
      </w:r>
      <w:r w:rsidR="006D2A1B">
        <w:rPr>
          <w:rFonts w:asciiTheme="minorEastAsia" w:eastAsiaTheme="minorEastAsia" w:hAnsiTheme="minorEastAsia" w:hint="eastAsia"/>
        </w:rPr>
        <w:t>）</w:t>
      </w:r>
      <w:r w:rsidR="00C6375A" w:rsidRPr="006D2A1B">
        <w:rPr>
          <w:rFonts w:asciiTheme="minorEastAsia" w:eastAsiaTheme="minorEastAsia" w:hAnsiTheme="minorEastAsia" w:hint="eastAsia"/>
        </w:rPr>
        <w:t>内にその内容を具体的に記入してください。</w:t>
      </w:r>
    </w:p>
    <w:p w14:paraId="5EC2587B" w14:textId="77777777" w:rsidR="00C6375A" w:rsidRPr="006D2A1B" w:rsidRDefault="000E619C" w:rsidP="000E619C">
      <w:pPr>
        <w:spacing w:line="388" w:lineRule="exact"/>
        <w:ind w:left="200" w:hangingChars="100" w:hanging="200"/>
        <w:rPr>
          <w:rFonts w:asciiTheme="minorEastAsia" w:eastAsiaTheme="minorEastAsia" w:hAnsiTheme="minorEastAsia"/>
          <w:spacing w:val="9"/>
        </w:rPr>
      </w:pPr>
      <w:r w:rsidRPr="006D2A1B">
        <w:rPr>
          <w:rFonts w:asciiTheme="minorEastAsia" w:eastAsiaTheme="minorEastAsia" w:hAnsiTheme="minorEastAsia" w:hint="eastAsia"/>
        </w:rPr>
        <w:t>◎</w:t>
      </w:r>
      <w:r w:rsidR="00C6375A" w:rsidRPr="006D2A1B">
        <w:rPr>
          <w:rFonts w:asciiTheme="minorEastAsia" w:eastAsiaTheme="minorEastAsia" w:hAnsiTheme="minorEastAsia" w:hint="eastAsia"/>
        </w:rPr>
        <w:t xml:space="preserve">　受給者が死亡したときは、この届ではなく、戸籍の届出をしなければならない人に、受給者の死亡届を出してもらうことになります。</w:t>
      </w:r>
    </w:p>
    <w:sectPr w:rsidR="00C6375A" w:rsidRPr="006D2A1B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2C6CF" w14:textId="77777777" w:rsidR="00467AE4" w:rsidRDefault="00467AE4" w:rsidP="001666B7">
      <w:r>
        <w:separator/>
      </w:r>
    </w:p>
  </w:endnote>
  <w:endnote w:type="continuationSeparator" w:id="0">
    <w:p w14:paraId="1EB8D5DB" w14:textId="77777777" w:rsidR="00467AE4" w:rsidRDefault="00467AE4" w:rsidP="0016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2BB96" w14:textId="77777777" w:rsidR="00467AE4" w:rsidRDefault="00467AE4" w:rsidP="001666B7">
      <w:r>
        <w:separator/>
      </w:r>
    </w:p>
  </w:footnote>
  <w:footnote w:type="continuationSeparator" w:id="0">
    <w:p w14:paraId="51AE3326" w14:textId="77777777" w:rsidR="00467AE4" w:rsidRDefault="00467AE4" w:rsidP="0016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1680"/>
  <w:hyphenationZone w:val="0"/>
  <w:doNotHyphenateCaps/>
  <w:drawingGridHorizontalSpacing w:val="2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5A"/>
    <w:rsid w:val="000B4A83"/>
    <w:rsid w:val="000C2FF9"/>
    <w:rsid w:val="000E619C"/>
    <w:rsid w:val="00142969"/>
    <w:rsid w:val="001666B7"/>
    <w:rsid w:val="00174708"/>
    <w:rsid w:val="001756CB"/>
    <w:rsid w:val="0023100E"/>
    <w:rsid w:val="00265AED"/>
    <w:rsid w:val="002A4524"/>
    <w:rsid w:val="002A504C"/>
    <w:rsid w:val="003B4A7E"/>
    <w:rsid w:val="004021B1"/>
    <w:rsid w:val="00421055"/>
    <w:rsid w:val="004300D3"/>
    <w:rsid w:val="004558E9"/>
    <w:rsid w:val="00467AE4"/>
    <w:rsid w:val="004763B8"/>
    <w:rsid w:val="00480424"/>
    <w:rsid w:val="005457DD"/>
    <w:rsid w:val="00575768"/>
    <w:rsid w:val="005F5D18"/>
    <w:rsid w:val="0065262C"/>
    <w:rsid w:val="00672614"/>
    <w:rsid w:val="006D2A1B"/>
    <w:rsid w:val="006F250E"/>
    <w:rsid w:val="007A14E0"/>
    <w:rsid w:val="008036FD"/>
    <w:rsid w:val="00883F2B"/>
    <w:rsid w:val="00893EF3"/>
    <w:rsid w:val="00894622"/>
    <w:rsid w:val="008A369E"/>
    <w:rsid w:val="00917579"/>
    <w:rsid w:val="009500F6"/>
    <w:rsid w:val="00974E8D"/>
    <w:rsid w:val="0098348A"/>
    <w:rsid w:val="00993FA5"/>
    <w:rsid w:val="00AF257F"/>
    <w:rsid w:val="00B22A34"/>
    <w:rsid w:val="00B2352A"/>
    <w:rsid w:val="00B560C6"/>
    <w:rsid w:val="00B737A8"/>
    <w:rsid w:val="00B8305B"/>
    <w:rsid w:val="00B91484"/>
    <w:rsid w:val="00C2236E"/>
    <w:rsid w:val="00C6375A"/>
    <w:rsid w:val="00CB084F"/>
    <w:rsid w:val="00D05EAD"/>
    <w:rsid w:val="00D72EA9"/>
    <w:rsid w:val="00D9638F"/>
    <w:rsid w:val="00E12F73"/>
    <w:rsid w:val="00E63B71"/>
    <w:rsid w:val="00EC64BE"/>
    <w:rsid w:val="00EC7035"/>
    <w:rsid w:val="00ED2F9E"/>
    <w:rsid w:val="00EF03D3"/>
    <w:rsid w:val="00F35F8C"/>
    <w:rsid w:val="00FA55DD"/>
    <w:rsid w:val="00FE36C2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EC92C"/>
  <w14:defaultImageDpi w14:val="0"/>
  <w15:docId w15:val="{3D28120D-767B-4C05-A345-752C55A0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Bullet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locked="0"/>
    <w:lsdException w:name="Default Paragraph Font" w:locked="0" w:semiHidden="1" w:uiPriority="1" w:unhideWhenUsed="1"/>
    <w:lsdException w:name="Body Text" w:locked="0"/>
    <w:lsdException w:name="Body Text Indent" w:locked="0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locked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locked/>
    <w:pPr>
      <w:spacing w:after="120"/>
    </w:pPr>
    <w:rPr>
      <w:rFonts w:eastAsia="ＭＳ ゴシック"/>
    </w:rPr>
  </w:style>
  <w:style w:type="paragraph" w:styleId="aa">
    <w:name w:val="List Bullet"/>
    <w:basedOn w:val="a"/>
    <w:next w:val="a"/>
    <w:autoRedefine/>
    <w:uiPriority w:val="99"/>
    <w:semiHidden/>
    <w:locked/>
    <w:pPr>
      <w:spacing w:after="40"/>
    </w:pPr>
  </w:style>
  <w:style w:type="paragraph" w:customStyle="1" w:styleId="ab">
    <w:name w:val="様式タイトル"/>
    <w:basedOn w:val="a"/>
    <w:next w:val="a"/>
    <w:autoRedefine/>
    <w:locked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locked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locked/>
    <w:pPr>
      <w:spacing w:before="80"/>
    </w:pPr>
  </w:style>
  <w:style w:type="paragraph" w:styleId="af">
    <w:name w:val="Body Text"/>
    <w:basedOn w:val="a"/>
    <w:link w:val="af0"/>
    <w:uiPriority w:val="99"/>
    <w:semiHidden/>
    <w:locked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locked/>
    <w:pPr>
      <w:spacing w:after="40"/>
    </w:pPr>
  </w:style>
  <w:style w:type="paragraph" w:customStyle="1" w:styleId="af2">
    <w:name w:val="表タイトル２"/>
    <w:basedOn w:val="a"/>
    <w:next w:val="a"/>
    <w:autoRedefine/>
    <w:locked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locked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Body Text Indent"/>
    <w:basedOn w:val="a"/>
    <w:link w:val="af6"/>
    <w:uiPriority w:val="99"/>
    <w:semiHidden/>
    <w:locked/>
    <w:pPr>
      <w:wordWrap w:val="0"/>
      <w:autoSpaceDE w:val="0"/>
      <w:autoSpaceDN w:val="0"/>
      <w:spacing w:line="388" w:lineRule="exact"/>
      <w:ind w:left="380" w:hanging="180"/>
    </w:pPr>
  </w:style>
  <w:style w:type="character" w:customStyle="1" w:styleId="af6">
    <w:name w:val="本文インデント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paragraph" w:styleId="af7">
    <w:name w:val="Balloon Text"/>
    <w:basedOn w:val="a"/>
    <w:link w:val="af8"/>
    <w:uiPriority w:val="99"/>
    <w:semiHidden/>
    <w:unhideWhenUsed/>
    <w:locked/>
    <w:rsid w:val="00ED2F9E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ED2F9E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9">
    <w:name w:val="annotation reference"/>
    <w:basedOn w:val="a0"/>
    <w:uiPriority w:val="99"/>
    <w:locked/>
    <w:rsid w:val="003B4A7E"/>
    <w:rPr>
      <w:sz w:val="18"/>
      <w:szCs w:val="18"/>
    </w:rPr>
  </w:style>
  <w:style w:type="paragraph" w:styleId="afa">
    <w:name w:val="annotation text"/>
    <w:basedOn w:val="a"/>
    <w:link w:val="afb"/>
    <w:uiPriority w:val="99"/>
    <w:locked/>
    <w:rsid w:val="003B4A7E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3B4A7E"/>
    <w:rPr>
      <w:rFonts w:ascii="Century" w:hAnsi="Century"/>
      <w:kern w:val="2"/>
    </w:rPr>
  </w:style>
  <w:style w:type="paragraph" w:styleId="afc">
    <w:name w:val="annotation subject"/>
    <w:basedOn w:val="afa"/>
    <w:next w:val="afa"/>
    <w:link w:val="afd"/>
    <w:uiPriority w:val="99"/>
    <w:locked/>
    <w:rsid w:val="003B4A7E"/>
    <w:rPr>
      <w:b/>
      <w:bCs/>
    </w:rPr>
  </w:style>
  <w:style w:type="character" w:customStyle="1" w:styleId="afd">
    <w:name w:val="コメント内容 (文字)"/>
    <w:basedOn w:val="afb"/>
    <w:link w:val="afc"/>
    <w:uiPriority w:val="99"/>
    <w:rsid w:val="003B4A7E"/>
    <w:rPr>
      <w:rFonts w:ascii="Century" w:hAnsi="Century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DEC8-CE1F-439A-9D52-6F7D2C66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7</TotalTime>
  <Pages>1</Pages>
  <Words>384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富士絵</dc:creator>
  <cp:keywords/>
  <dc:description/>
  <cp:lastModifiedBy>山　千紘</cp:lastModifiedBy>
  <cp:revision>8</cp:revision>
  <cp:lastPrinted>2021-03-02T07:15:00Z</cp:lastPrinted>
  <dcterms:created xsi:type="dcterms:W3CDTF">2021-02-17T07:50:00Z</dcterms:created>
  <dcterms:modified xsi:type="dcterms:W3CDTF">2021-04-01T06:31:00Z</dcterms:modified>
</cp:coreProperties>
</file>