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0"/>
        <w:gridCol w:w="5160"/>
      </w:tblGrid>
      <w:tr w:rsidR="00CC5AE7" w:rsidRPr="00CC5AE7" w14:paraId="791EA4E8" w14:textId="77777777" w:rsidTr="002428FB">
        <w:trPr>
          <w:trHeight w:hRule="exact" w:val="3119"/>
        </w:trPr>
        <w:tc>
          <w:tcPr>
            <w:tcW w:w="5160" w:type="dxa"/>
          </w:tcPr>
          <w:p w14:paraId="08E0B07C" w14:textId="10A584F4" w:rsidR="00CC549E" w:rsidRPr="00CC5AE7" w:rsidRDefault="00CC549E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2EDF48C9" w14:textId="7337D80A" w:rsidR="00CC549E" w:rsidRPr="00CC5AE7" w:rsidRDefault="002751A0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67E81A" wp14:editId="672088A8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924BA" w14:textId="63C0A2FF" w:rsidR="002751A0" w:rsidRPr="002751A0" w:rsidRDefault="002751A0" w:rsidP="002751A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7E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27.85pt;margin-top:3.05pt;width:1in;height:22.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" fillcolor="white [3201]" stroked="f" strokeweight=".5pt">
                      <v:textbox>
                        <w:txbxContent>
                          <w:p w14:paraId="4A5924BA" w14:textId="63C0A2FF" w:rsidR="002751A0" w:rsidRPr="002751A0" w:rsidRDefault="002751A0" w:rsidP="002751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49E"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="00CC549E"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46F8024A" w14:textId="77777777" w:rsidR="00CC549E" w:rsidRPr="00CC5AE7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11E249EA" w14:textId="4CFB7577" w:rsidR="0038365B" w:rsidRPr="00CC5AE7" w:rsidRDefault="005B43E5" w:rsidP="0038365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6DFABEDC" wp14:editId="306D8B78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0B97A" id="Rectangle 22" o:spid="_x0000_s1026" style="position:absolute;left:0;text-align:left;margin-left:157.1pt;margin-top:15.8pt;width:1in;height:1in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CC549E"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6F73DDB6" w14:textId="20BADD75" w:rsidR="0038365B" w:rsidRPr="00CC5AE7" w:rsidRDefault="0038365B" w:rsidP="0038365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4ED40238" w14:textId="16AEBE73" w:rsidR="00CC549E" w:rsidRPr="00CC5AE7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665ED2B" w14:textId="634462ED" w:rsidR="00CC549E" w:rsidRPr="00CC5AE7" w:rsidRDefault="00CC549E" w:rsidP="00CC549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23976AAA" w14:textId="3BCE8C66" w:rsidR="0027660D" w:rsidRPr="00CC5AE7" w:rsidRDefault="005B43E5" w:rsidP="00CC549E">
            <w:pPr>
              <w:jc w:val="left"/>
              <w:rPr>
                <w:noProof/>
                <w:sz w:val="20"/>
                <w:szCs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CBA534" wp14:editId="7B72EA9C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1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94CF48" w14:textId="359700AA" w:rsidR="00CC549E" w:rsidRPr="00CC5AE7" w:rsidRDefault="00167531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C5A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</w:t>
                                  </w:r>
                                  <w:r w:rsidR="00094F6A" w:rsidRPr="00CC5A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B93E62" w:rsidRPr="00CC5AE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="00094F6A" w:rsidRPr="00CC5A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5B43E5" w:rsidRPr="00CC5A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管理者</w:t>
                                  </w:r>
                                  <w:r w:rsidR="005B43E5" w:rsidRPr="00CC5AE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="00094F6A" w:rsidRPr="00CC5AE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BA534" id="Text Box 23" o:spid="_x0000_s1027" type="#_x0000_t202" style="position:absolute;margin-left:91.1pt;margin-top:137.3pt;width:156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" filled="f" stroked="f">
                      <v:textbox inset="5.85pt,.7pt,5.85pt,.7pt">
                        <w:txbxContent>
                          <w:p w14:paraId="1594CF48" w14:textId="359700AA" w:rsidR="00CC549E" w:rsidRPr="00CC5AE7" w:rsidRDefault="00167531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C5A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</w:t>
                            </w:r>
                            <w:r w:rsidR="00094F6A" w:rsidRPr="00CC5A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B93E62" w:rsidRPr="00CC5AE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="00094F6A" w:rsidRPr="00CC5A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5B43E5" w:rsidRPr="00CC5A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管理者</w:t>
                            </w:r>
                            <w:r w:rsidR="005B43E5" w:rsidRPr="00CC5AE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="00094F6A" w:rsidRPr="00CC5AE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="00CC549E"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  <w:tc>
          <w:tcPr>
            <w:tcW w:w="5160" w:type="dxa"/>
          </w:tcPr>
          <w:p w14:paraId="38CF9533" w14:textId="665C18EA" w:rsidR="00FE2F1E" w:rsidRPr="00CC5AE7" w:rsidRDefault="00FE2F1E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0E9B903C" w14:textId="77777777" w:rsidR="00FE2F1E" w:rsidRPr="00CC5AE7" w:rsidRDefault="00FE2F1E" w:rsidP="00FE2F1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6C0EE1" wp14:editId="79838A34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7A7A86" w14:textId="77777777" w:rsidR="00FE2F1E" w:rsidRPr="002751A0" w:rsidRDefault="00FE2F1E" w:rsidP="00FE2F1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C0EE1" id="テキスト ボックス 2" o:spid="_x0000_s1028" type="#_x0000_t202" style="position:absolute;margin-left:127.85pt;margin-top:3.05pt;width:1in;height:22.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w/KwIAAFg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" fillcolor="white [3201]" stroked="f" strokeweight=".5pt">
                      <v:textbox>
                        <w:txbxContent>
                          <w:p w14:paraId="177A7A86" w14:textId="77777777" w:rsidR="00FE2F1E" w:rsidRPr="002751A0" w:rsidRDefault="00FE2F1E" w:rsidP="00FE2F1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00F904F3" w14:textId="77777777" w:rsidR="00FE2F1E" w:rsidRPr="00CC5AE7" w:rsidRDefault="00FE2F1E" w:rsidP="00FE2F1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6C3F85C3" w14:textId="77777777" w:rsidR="00FE2F1E" w:rsidRPr="00CC5AE7" w:rsidRDefault="00FE2F1E" w:rsidP="00FE2F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4659DD22" wp14:editId="00853F17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4C8B6" id="Rectangle 22" o:spid="_x0000_s1026" style="position:absolute;left:0;text-align:left;margin-left:157.1pt;margin-top:15.8pt;width:1in;height:1in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5BFB7F7A" w14:textId="77777777" w:rsidR="00FE2F1E" w:rsidRPr="00CC5AE7" w:rsidRDefault="00FE2F1E" w:rsidP="00FE2F1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5A565771" w14:textId="77777777" w:rsidR="00FE2F1E" w:rsidRPr="00CC5AE7" w:rsidRDefault="00FE2F1E" w:rsidP="00FE2F1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D656803" w14:textId="77777777" w:rsidR="00FE2F1E" w:rsidRPr="00CC5AE7" w:rsidRDefault="00FE2F1E" w:rsidP="00FE2F1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02E3D2E7" w14:textId="76540C62" w:rsidR="0027660D" w:rsidRPr="00CC5AE7" w:rsidRDefault="00FE2F1E" w:rsidP="00FE2F1E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211C0" wp14:editId="1FFFB5AA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A061B6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50BB343B" w14:textId="57990D4F" w:rsidR="00FE2F1E" w:rsidRPr="00094F6A" w:rsidRDefault="00FE2F1E" w:rsidP="00FE2F1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11C0" id="_x0000_s1029" type="#_x0000_t202" style="position:absolute;left:0;text-align:left;margin-left:91.1pt;margin-top:137.3pt;width:156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bmBkQeIBAACm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25A061B6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50BB343B" w14:textId="57990D4F" w:rsidR="00FE2F1E" w:rsidRPr="00094F6A" w:rsidRDefault="00FE2F1E" w:rsidP="00FE2F1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</w:tr>
      <w:tr w:rsidR="00CC5AE7" w:rsidRPr="00CC5AE7" w14:paraId="13BA6EA0" w14:textId="77777777" w:rsidTr="002428FB">
        <w:trPr>
          <w:trHeight w:hRule="exact" w:val="3119"/>
        </w:trPr>
        <w:tc>
          <w:tcPr>
            <w:tcW w:w="5160" w:type="dxa"/>
          </w:tcPr>
          <w:p w14:paraId="11BB00AC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4E158A25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D669DF" wp14:editId="6AA83CBE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D2329" w14:textId="77777777" w:rsidR="009C3EBA" w:rsidRPr="002751A0" w:rsidRDefault="009C3EBA" w:rsidP="002751A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669DF" id="テキスト ボックス 8" o:spid="_x0000_s1030" type="#_x0000_t202" style="position:absolute;margin-left:127.85pt;margin-top:3.05pt;width:1in;height:22.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CJ+n8MsAgAAWA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7A9D2329" w14:textId="77777777" w:rsidR="009C3EBA" w:rsidRPr="002751A0" w:rsidRDefault="009C3EBA" w:rsidP="002751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2B61881B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57AF4568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32F2FB8" wp14:editId="544698DC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0D04" id="Rectangle 22" o:spid="_x0000_s1026" style="position:absolute;left:0;text-align:left;margin-left:157.1pt;margin-top:15.8pt;width:1in;height:1in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OHHA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7A067933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6564923C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5E4AF99D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27A952F1" w14:textId="7D56D280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6302CB" wp14:editId="786EFB89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E8F41B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2A8FE14D" w14:textId="442DF3A6" w:rsidR="009C3EBA" w:rsidRPr="00094F6A" w:rsidRDefault="009C3EBA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302CB" id="_x0000_s1031" type="#_x0000_t202" style="position:absolute;left:0;text-align:left;margin-left:91.1pt;margin-top:137.3pt;width:156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UM9jSeIBAACm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31E8F41B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2A8FE14D" w14:textId="442DF3A6" w:rsidR="009C3EBA" w:rsidRPr="00094F6A" w:rsidRDefault="009C3EBA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  <w:tc>
          <w:tcPr>
            <w:tcW w:w="5160" w:type="dxa"/>
          </w:tcPr>
          <w:p w14:paraId="68329DEC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78E1558D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6A561D" wp14:editId="2676837C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4B626" w14:textId="77777777" w:rsidR="009C3EBA" w:rsidRPr="002751A0" w:rsidRDefault="009C3EBA" w:rsidP="00FE2F1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561D" id="テキスト ボックス 11" o:spid="_x0000_s1032" type="#_x0000_t202" style="position:absolute;margin-left:127.85pt;margin-top:3.05pt;width:1in;height:22.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" fillcolor="white [3201]" stroked="f" strokeweight=".5pt">
                      <v:textbox>
                        <w:txbxContent>
                          <w:p w14:paraId="54B4B626" w14:textId="77777777" w:rsidR="009C3EBA" w:rsidRPr="002751A0" w:rsidRDefault="009C3EBA" w:rsidP="00FE2F1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779BF4DC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350D98D4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2B9EE392" wp14:editId="098D225F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DDD1" id="Rectangle 22" o:spid="_x0000_s1026" style="position:absolute;left:0;text-align:left;margin-left:157.1pt;margin-top:15.8pt;width:1in;height:1in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52HQ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65ACCF0F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31906EAE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0CF2E933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25DFBF4B" w14:textId="5DE8F0CA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6C512F" wp14:editId="0473342C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3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4FBB3C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668E7E94" w14:textId="04186E65" w:rsidR="009C3EBA" w:rsidRPr="00094F6A" w:rsidRDefault="009C3EBA" w:rsidP="00FE2F1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C512F" id="_x0000_s1033" type="#_x0000_t202" style="position:absolute;left:0;text-align:left;margin-left:91.1pt;margin-top:137.3pt;width:156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hVdO+OIBAACm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384FBB3C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668E7E94" w14:textId="04186E65" w:rsidR="009C3EBA" w:rsidRPr="00094F6A" w:rsidRDefault="009C3EBA" w:rsidP="00FE2F1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</w:tr>
      <w:tr w:rsidR="00CC5AE7" w:rsidRPr="00CC5AE7" w14:paraId="17B8DF02" w14:textId="77777777" w:rsidTr="002428FB">
        <w:trPr>
          <w:trHeight w:hRule="exact" w:val="3119"/>
        </w:trPr>
        <w:tc>
          <w:tcPr>
            <w:tcW w:w="5160" w:type="dxa"/>
          </w:tcPr>
          <w:p w14:paraId="2B16E2B8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28047B25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F1349B" wp14:editId="467BE39E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82AC7" w14:textId="77777777" w:rsidR="009C3EBA" w:rsidRPr="002751A0" w:rsidRDefault="009C3EBA" w:rsidP="002751A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1349B" id="テキスト ボックス 31" o:spid="_x0000_s1034" type="#_x0000_t202" style="position:absolute;margin-left:127.85pt;margin-top:3.05pt;width:1in;height:22.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HfcieEsAgAAWA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75082AC7" w14:textId="77777777" w:rsidR="009C3EBA" w:rsidRPr="002751A0" w:rsidRDefault="009C3EBA" w:rsidP="002751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4EF50D29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2A06CC1E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19D7FEEA" wp14:editId="0E5B1AAC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3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6DC9" id="Rectangle 22" o:spid="_x0000_s1026" style="position:absolute;left:0;text-align:left;margin-left:157.1pt;margin-top:15.8pt;width:1in;height:1in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exHgIAADs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61D155CA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36D51DBF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28E2E96D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7232A373" w14:textId="2421C78D" w:rsidR="009C3EBA" w:rsidRPr="00CC5AE7" w:rsidRDefault="009C3EBA" w:rsidP="009C3EBA">
            <w:pPr>
              <w:rPr>
                <w:rFonts w:ascii="ＭＳ Ｐゴシック" w:eastAsia="ＭＳ Ｐゴシック" w:hAnsi="ＭＳ Ｐゴシック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81AECC8" wp14:editId="1BFAAC9E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3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6A46F9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136DB319" w14:textId="64DF23B8" w:rsidR="009C3EBA" w:rsidRPr="00094F6A" w:rsidRDefault="009C3EBA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ECC8" id="_x0000_s1035" type="#_x0000_t202" style="position:absolute;left:0;text-align:left;margin-left:91.1pt;margin-top:137.3pt;width:156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" filled="f" stroked="f">
                      <v:textbox inset="5.85pt,.7pt,5.85pt,.7pt">
                        <w:txbxContent>
                          <w:p w14:paraId="5F6A46F9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136DB319" w14:textId="64DF23B8" w:rsidR="009C3EBA" w:rsidRPr="00094F6A" w:rsidRDefault="009C3EBA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  <w:tc>
          <w:tcPr>
            <w:tcW w:w="5160" w:type="dxa"/>
          </w:tcPr>
          <w:p w14:paraId="7D249EDB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00EF30F2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A76E42C" wp14:editId="2E1C37D0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BCFBD1" w14:textId="77777777" w:rsidR="009C3EBA" w:rsidRPr="002751A0" w:rsidRDefault="009C3EBA" w:rsidP="00FE2F1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E42C" id="テキスト ボックス 34" o:spid="_x0000_s1036" type="#_x0000_t202" style="position:absolute;margin-left:127.85pt;margin-top:3.05pt;width:1in;height:22.5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" fillcolor="white [3201]" stroked="f" strokeweight=".5pt">
                      <v:textbox>
                        <w:txbxContent>
                          <w:p w14:paraId="7ABCFBD1" w14:textId="77777777" w:rsidR="009C3EBA" w:rsidRPr="002751A0" w:rsidRDefault="009C3EBA" w:rsidP="00FE2F1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73357147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6447A7EE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0B95F983" wp14:editId="1391CCFE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1CC23" id="Rectangle 22" o:spid="_x0000_s1026" style="position:absolute;left:0;text-align:left;margin-left:157.1pt;margin-top:15.8pt;width:1in;height:1in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2C02337F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6B7E6766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6B51B335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1BB55CE1" w14:textId="3854DB89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71DACD" wp14:editId="39E3E2F5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3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8C8781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35E82DAB" w14:textId="7BC1E574" w:rsidR="009C3EBA" w:rsidRPr="00094F6A" w:rsidRDefault="009C3EBA" w:rsidP="00FE2F1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1DACD" id="_x0000_s1037" type="#_x0000_t202" style="position:absolute;left:0;text-align:left;margin-left:91.1pt;margin-top:137.3pt;width:156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" filled="f" stroked="f">
                      <v:textbox inset="5.85pt,.7pt,5.85pt,.7pt">
                        <w:txbxContent>
                          <w:p w14:paraId="588C8781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35E82DAB" w14:textId="7BC1E574" w:rsidR="009C3EBA" w:rsidRPr="00094F6A" w:rsidRDefault="009C3EBA" w:rsidP="00FE2F1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</w:tr>
      <w:tr w:rsidR="00CC5AE7" w:rsidRPr="00CC5AE7" w14:paraId="0241FCC4" w14:textId="77777777" w:rsidTr="002428FB">
        <w:trPr>
          <w:trHeight w:hRule="exact" w:val="3119"/>
        </w:trPr>
        <w:tc>
          <w:tcPr>
            <w:tcW w:w="5160" w:type="dxa"/>
          </w:tcPr>
          <w:p w14:paraId="450F4D15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770CF924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398EE0" wp14:editId="0C2AE1F9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1D3A3" w14:textId="77777777" w:rsidR="009C3EBA" w:rsidRPr="002751A0" w:rsidRDefault="009C3EBA" w:rsidP="002751A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98EE0" id="テキスト ボックス 37" o:spid="_x0000_s1038" type="#_x0000_t202" style="position:absolute;margin-left:127.85pt;margin-top:3.05pt;width:1in;height:22.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pl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jqd03FATA46ibEW7msUOyj8OFFOIwE+sOYh2ccpSYko6PE2Zbcz7/dR38wBStnDUYs5wY7&#10;wJn+bsBgQg0TmZTR+HaIDO7asr62mF29IPQ/wDpZmcToH/RJLB3Vb9iFecwJkzASmXMeTuIidGOP&#10;XZJqPk9OmEErwqNZWRlDR+giEa/tm3D2yFYAzU90GkUxeUda59uBPt8FKqvEaIS5w/SIPuY3EX3c&#10;tbgg13ryuvwRZr8A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FBM+mUsAgAAWQ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4AE1D3A3" w14:textId="77777777" w:rsidR="009C3EBA" w:rsidRPr="002751A0" w:rsidRDefault="009C3EBA" w:rsidP="002751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47BEC41A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7C75F42E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642BC294" wp14:editId="7DD49FA6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F0A2" id="Rectangle 22" o:spid="_x0000_s1026" style="position:absolute;left:0;text-align:left;margin-left:157.1pt;margin-top:15.8pt;width:1in;height:1in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542587A3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3ED16D07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03508634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2A501D34" w14:textId="43393881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FD951E" wp14:editId="7B4E9CCD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3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26E0C7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70F463DC" w14:textId="319938DA" w:rsidR="009C3EBA" w:rsidRPr="00094F6A" w:rsidRDefault="009C3EBA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951E" id="_x0000_s1039" type="#_x0000_t202" style="position:absolute;left:0;text-align:left;margin-left:91.1pt;margin-top:137.3pt;width:156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cdhJ3+IBAACn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5E26E0C7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70F463DC" w14:textId="319938DA" w:rsidR="009C3EBA" w:rsidRPr="00094F6A" w:rsidRDefault="009C3EBA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  <w:tc>
          <w:tcPr>
            <w:tcW w:w="5160" w:type="dxa"/>
          </w:tcPr>
          <w:p w14:paraId="436A6599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63C872BA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E40C1D" wp14:editId="0AB167B7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25CD0" w14:textId="77777777" w:rsidR="009C3EBA" w:rsidRPr="002751A0" w:rsidRDefault="009C3EBA" w:rsidP="00FE2F1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0C1D" id="テキスト ボックス 40" o:spid="_x0000_s1040" type="#_x0000_t202" style="position:absolute;margin-left:127.85pt;margin-top:3.05pt;width:1in;height:22.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FqeSZksAgAAWQ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11E25CD0" w14:textId="77777777" w:rsidR="009C3EBA" w:rsidRPr="002751A0" w:rsidRDefault="009C3EBA" w:rsidP="00FE2F1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1BE622BD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66CF65FA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2E48D47" wp14:editId="250CC6AB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4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40A0" id="Rectangle 22" o:spid="_x0000_s1026" style="position:absolute;left:0;text-align:left;margin-left:157.1pt;margin-top:15.8pt;width:1in;height:1in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3D88264D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950396416"/>
              </w:rPr>
              <w:t>名</w:t>
            </w:r>
          </w:p>
          <w:p w14:paraId="2B3222D4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3D6EE41A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8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5E7D26AF" w14:textId="62317F0D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2E5AD8" wp14:editId="6B6010AB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4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0E472D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4820A2ED" w14:textId="3AF12B13" w:rsidR="009C3EBA" w:rsidRPr="00094F6A" w:rsidRDefault="009C3EBA" w:rsidP="00FE2F1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5AD8" id="_x0000_s1041" type="#_x0000_t202" style="position:absolute;left:0;text-align:left;margin-left:91.1pt;margin-top:137.3pt;width:156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T3dO1+IBAACn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510E472D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4820A2ED" w14:textId="3AF12B13" w:rsidR="009C3EBA" w:rsidRPr="00094F6A" w:rsidRDefault="009C3EBA" w:rsidP="00FE2F1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</w:tr>
      <w:tr w:rsidR="009C3EBA" w:rsidRPr="00CC5AE7" w14:paraId="4FBDE3AF" w14:textId="77777777" w:rsidTr="002428FB">
        <w:trPr>
          <w:trHeight w:hRule="exact" w:val="3119"/>
        </w:trPr>
        <w:tc>
          <w:tcPr>
            <w:tcW w:w="5160" w:type="dxa"/>
          </w:tcPr>
          <w:p w14:paraId="2D38F787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7D7CCF94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0E1CB11" wp14:editId="61381AAC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38351" w14:textId="77777777" w:rsidR="009C3EBA" w:rsidRPr="002751A0" w:rsidRDefault="009C3EBA" w:rsidP="002751A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1CB11" id="テキスト ボックス 43" o:spid="_x0000_s1042" type="#_x0000_t202" style="position:absolute;margin-left:127.85pt;margin-top:3.05pt;width:1in;height:22.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GPS93ssAgAAWQ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3E238351" w14:textId="77777777" w:rsidR="009C3EBA" w:rsidRPr="002751A0" w:rsidRDefault="009C3EBA" w:rsidP="002751A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3834634B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4CD1F7E8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40642DF9" wp14:editId="5E447C1A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4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5BCC" id="Rectangle 22" o:spid="_x0000_s1026" style="position:absolute;left:0;text-align:left;margin-left:157.1pt;margin-top:15.8pt;width:1in;height:1in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2E2059F2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800" w:id="-950396416"/>
              </w:rPr>
              <w:t>名</w:t>
            </w:r>
          </w:p>
          <w:p w14:paraId="2A276A83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452DF603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388AA1FA" w14:textId="0F43A370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59D8B3" wp14:editId="05DB0A0C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4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592494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6976CDAC" w14:textId="39E7529D" w:rsidR="009C3EBA" w:rsidRPr="00094F6A" w:rsidRDefault="009C3EBA" w:rsidP="00CC549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9D8B3" id="_x0000_s1043" type="#_x0000_t202" style="position:absolute;left:0;text-align:left;margin-left:91.1pt;margin-top:137.3pt;width:156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" filled="f" stroked="f">
                      <v:textbox inset="5.85pt,.7pt,5.85pt,.7pt">
                        <w:txbxContent>
                          <w:p w14:paraId="7A592494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6976CDAC" w14:textId="39E7529D" w:rsidR="009C3EBA" w:rsidRPr="00094F6A" w:rsidRDefault="009C3EBA" w:rsidP="00CC549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  <w:tc>
          <w:tcPr>
            <w:tcW w:w="5160" w:type="dxa"/>
          </w:tcPr>
          <w:p w14:paraId="66328E05" w14:textId="77777777" w:rsidR="009C3EBA" w:rsidRPr="00CC5AE7" w:rsidRDefault="009C3EBA" w:rsidP="009C3EBA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C5AE7">
              <w:rPr>
                <w:rFonts w:ascii="ＭＳ Ｐゴシック" w:eastAsia="ＭＳ Ｐゴシック" w:hAnsi="ＭＳ Ｐゴシック" w:hint="eastAsia"/>
                <w:sz w:val="24"/>
              </w:rPr>
              <w:t>在職証明書</w:t>
            </w:r>
          </w:p>
          <w:p w14:paraId="3C7F4AA1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noProof/>
                <w:spacing w:val="2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BFF1DF" wp14:editId="3EAEE735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6985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1D189F" w14:textId="77777777" w:rsidR="009C3EBA" w:rsidRPr="002751A0" w:rsidRDefault="009C3EBA" w:rsidP="00FE2F1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発行</w:t>
                                  </w:r>
                                  <w:r w:rsidRPr="002751A0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0"/>
                                      <w:szCs w:val="20"/>
                                      <w:fitText w:val="800" w:id="-95039564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F1DF" id="テキスト ボックス 46" o:spid="_x0000_s1044" type="#_x0000_t202" style="position:absolute;margin-left:127.85pt;margin-top:3.05pt;width:1in;height:22.5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" fillcolor="white [3201]" stroked="f" strokeweight=".5pt">
                      <v:textbox>
                        <w:txbxContent>
                          <w:p w14:paraId="3F1D189F" w14:textId="77777777" w:rsidR="009C3EBA" w:rsidRPr="002751A0" w:rsidRDefault="009C3EBA" w:rsidP="00FE2F1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発行</w:t>
                            </w:r>
                            <w:r w:rsidRPr="002751A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  <w:fitText w:val="800" w:id="-95039564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2021402368"/>
              </w:rPr>
              <w:t>氏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2021402368"/>
              </w:rPr>
              <w:t>名</w:t>
            </w:r>
          </w:p>
          <w:p w14:paraId="7A5EE324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fitText w:val="800" w:id="-2021402367"/>
              </w:rPr>
              <w:t>職</w:t>
            </w:r>
            <w:r w:rsidRPr="00CC5AE7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800" w:id="-2021402367"/>
              </w:rPr>
              <w:t>種</w:t>
            </w:r>
          </w:p>
          <w:p w14:paraId="253CE86C" w14:textId="77777777" w:rsidR="009C3EBA" w:rsidRPr="00CC5AE7" w:rsidRDefault="009C3EBA" w:rsidP="009C3EB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6E8A502" wp14:editId="360F25E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200660</wp:posOffset>
                      </wp:positionV>
                      <wp:extent cx="914400" cy="914400"/>
                      <wp:effectExtent l="0" t="0" r="19050" b="19050"/>
                      <wp:wrapNone/>
                      <wp:docPr id="4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EB156" id="Rectangle 22" o:spid="_x0000_s1026" style="position:absolute;left:0;text-align:left;margin-left:157.1pt;margin-top:15.8pt;width:1in;height:1in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sz w:val="20"/>
              </w:rPr>
              <w:t>上記の者は当事業所に在職していることを証明します。</w:t>
            </w:r>
          </w:p>
          <w:p w14:paraId="2CAD32F4" w14:textId="77777777" w:rsidR="009C3EBA" w:rsidRPr="00CC5AE7" w:rsidRDefault="009C3EBA" w:rsidP="009C3E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fitText w:val="800" w:id="-950396416"/>
              </w:rPr>
              <w:t>法人</w:t>
            </w:r>
            <w:r w:rsidRPr="00CC5AE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fitText w:val="800" w:id="-950396416"/>
              </w:rPr>
              <w:t>名</w:t>
            </w:r>
          </w:p>
          <w:p w14:paraId="0B888B91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fitText w:val="800" w:id="-2034100219"/>
              </w:rPr>
              <w:t>事業所名</w:t>
            </w:r>
          </w:p>
          <w:p w14:paraId="105EF3C0" w14:textId="77777777" w:rsidR="009C3EBA" w:rsidRPr="00CC5AE7" w:rsidRDefault="009C3EBA" w:rsidP="009C3EB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5AE7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-2034100220"/>
              </w:rPr>
              <w:t>所在</w:t>
            </w:r>
            <w:r w:rsidRPr="00CC5AE7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-2034100220"/>
              </w:rPr>
              <w:t>地</w:t>
            </w:r>
          </w:p>
          <w:p w14:paraId="3974C532" w14:textId="25B9B776" w:rsidR="009C3EBA" w:rsidRPr="00CC5AE7" w:rsidRDefault="009C3EBA" w:rsidP="009C3EBA">
            <w:r w:rsidRPr="00CC5AE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E2CEEA5" wp14:editId="1CCC1BD7">
                      <wp:simplePos x="0" y="0"/>
                      <wp:positionH relativeFrom="column">
                        <wp:posOffset>1156970</wp:posOffset>
                      </wp:positionH>
                      <wp:positionV relativeFrom="margin">
                        <wp:posOffset>1743710</wp:posOffset>
                      </wp:positionV>
                      <wp:extent cx="1981200" cy="190500"/>
                      <wp:effectExtent l="0" t="0" r="0" b="0"/>
                      <wp:wrapNone/>
                      <wp:docPr id="4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E391A9" w14:textId="77777777" w:rsidR="00094F6A" w:rsidRPr="00304597" w:rsidRDefault="00094F6A" w:rsidP="00094F6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法人印、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事業所印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、管理者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  <w:r w:rsidRPr="0030459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のいずれか</w:t>
                                  </w:r>
                                </w:p>
                                <w:p w14:paraId="56843B58" w14:textId="229A48B2" w:rsidR="009C3EBA" w:rsidRPr="00094F6A" w:rsidRDefault="009C3EBA" w:rsidP="00FE2F1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EEA5" id="_x0000_s1045" type="#_x0000_t202" style="position:absolute;left:0;text-align:left;margin-left:91.1pt;margin-top:137.3pt;width:156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" filled="f" stroked="f">
                      <v:textbox inset="5.85pt,.7pt,5.85pt,.7pt">
                        <w:txbxContent>
                          <w:p w14:paraId="13E391A9" w14:textId="77777777" w:rsidR="00094F6A" w:rsidRPr="00304597" w:rsidRDefault="00094F6A" w:rsidP="00094F6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法人印、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事業所印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、管理者</w:t>
                            </w:r>
                            <w:r w:rsidRPr="0030459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印</w:t>
                            </w:r>
                            <w:r w:rsidRPr="00304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のいずれか</w:t>
                            </w:r>
                          </w:p>
                          <w:p w14:paraId="56843B58" w14:textId="229A48B2" w:rsidR="009C3EBA" w:rsidRPr="00094F6A" w:rsidRDefault="009C3EBA" w:rsidP="00FE2F1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CC5AE7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管理者</w:t>
            </w:r>
            <w:r w:rsidRPr="00CC5AE7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800" w:id="-2034100222"/>
              </w:rPr>
              <w:t>名</w:t>
            </w:r>
          </w:p>
        </w:tc>
      </w:tr>
    </w:tbl>
    <w:p w14:paraId="584E10E5" w14:textId="77777777" w:rsidR="000D6346" w:rsidRPr="00CC5AE7" w:rsidRDefault="000D6346"/>
    <w:sectPr w:rsidR="000D6346" w:rsidRPr="00CC5AE7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DE5C" w14:textId="77777777" w:rsidR="00751B27" w:rsidRDefault="00751B27" w:rsidP="00347BD9">
      <w:r>
        <w:separator/>
      </w:r>
    </w:p>
  </w:endnote>
  <w:endnote w:type="continuationSeparator" w:id="0">
    <w:p w14:paraId="28E25BD7" w14:textId="77777777" w:rsidR="00751B27" w:rsidRDefault="00751B27" w:rsidP="0034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5ED86" w14:textId="77777777" w:rsidR="00751B27" w:rsidRDefault="00751B27" w:rsidP="00347BD9">
      <w:r>
        <w:separator/>
      </w:r>
    </w:p>
  </w:footnote>
  <w:footnote w:type="continuationSeparator" w:id="0">
    <w:p w14:paraId="525294AC" w14:textId="77777777" w:rsidR="00751B27" w:rsidRDefault="00751B27" w:rsidP="0034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66"/>
    <w:rsid w:val="00006D13"/>
    <w:rsid w:val="00094F6A"/>
    <w:rsid w:val="00096121"/>
    <w:rsid w:val="000D6346"/>
    <w:rsid w:val="000D64BB"/>
    <w:rsid w:val="000D694A"/>
    <w:rsid w:val="001203C5"/>
    <w:rsid w:val="0012284B"/>
    <w:rsid w:val="001434AF"/>
    <w:rsid w:val="00167531"/>
    <w:rsid w:val="001D105B"/>
    <w:rsid w:val="002428FB"/>
    <w:rsid w:val="002751A0"/>
    <w:rsid w:val="0027660D"/>
    <w:rsid w:val="00277971"/>
    <w:rsid w:val="002C7CC8"/>
    <w:rsid w:val="002D0ED2"/>
    <w:rsid w:val="002F225C"/>
    <w:rsid w:val="002F421E"/>
    <w:rsid w:val="00304597"/>
    <w:rsid w:val="00347BD9"/>
    <w:rsid w:val="0038365B"/>
    <w:rsid w:val="003A174F"/>
    <w:rsid w:val="003D0C73"/>
    <w:rsid w:val="003E3B1E"/>
    <w:rsid w:val="00416353"/>
    <w:rsid w:val="00417226"/>
    <w:rsid w:val="00561C18"/>
    <w:rsid w:val="005B43E5"/>
    <w:rsid w:val="005B5FF7"/>
    <w:rsid w:val="006831B7"/>
    <w:rsid w:val="006C19F1"/>
    <w:rsid w:val="006C5227"/>
    <w:rsid w:val="006F4176"/>
    <w:rsid w:val="00750CE4"/>
    <w:rsid w:val="00751B27"/>
    <w:rsid w:val="007F230F"/>
    <w:rsid w:val="008153C3"/>
    <w:rsid w:val="008243C9"/>
    <w:rsid w:val="008C236E"/>
    <w:rsid w:val="008C3B74"/>
    <w:rsid w:val="0093127F"/>
    <w:rsid w:val="00942C04"/>
    <w:rsid w:val="009732CB"/>
    <w:rsid w:val="009C3EBA"/>
    <w:rsid w:val="009F2634"/>
    <w:rsid w:val="00A24A33"/>
    <w:rsid w:val="00A355BB"/>
    <w:rsid w:val="00A649CB"/>
    <w:rsid w:val="00B93E62"/>
    <w:rsid w:val="00B96280"/>
    <w:rsid w:val="00BC5DED"/>
    <w:rsid w:val="00C84F2D"/>
    <w:rsid w:val="00CC549E"/>
    <w:rsid w:val="00CC5AE7"/>
    <w:rsid w:val="00D378CC"/>
    <w:rsid w:val="00DF218C"/>
    <w:rsid w:val="00E87F57"/>
    <w:rsid w:val="00F20383"/>
    <w:rsid w:val="00F23514"/>
    <w:rsid w:val="00F61666"/>
    <w:rsid w:val="00F72493"/>
    <w:rsid w:val="00F866A5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D49C96"/>
  <w15:docId w15:val="{16B7E484-8E1D-4AFF-890A-92E890F5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347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47BD9"/>
    <w:rPr>
      <w:kern w:val="2"/>
      <w:sz w:val="21"/>
      <w:szCs w:val="24"/>
    </w:rPr>
  </w:style>
  <w:style w:type="paragraph" w:styleId="a8">
    <w:name w:val="footer"/>
    <w:basedOn w:val="a"/>
    <w:link w:val="a9"/>
    <w:rsid w:val="0034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47BD9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06D1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06D1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06D1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06D1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06D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1517;&#21050;&#12501;&#12457;&#12540;&#12510;&#12483;&#12488;%20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名刺フォーマット 4</TPFriendlyName>
    <NumericId xmlns="1119c2e5-8fb9-4d5f-baf1-202c530f2c34">-1</NumericId>
    <BusinessGroup xmlns="1119c2e5-8fb9-4d5f-baf1-202c530f2c34" xsi:nil="true"/>
    <SourceTitle xmlns="1119c2e5-8fb9-4d5f-baf1-202c530f2c34">名刺フォーマット 4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209245</Value>
      <Value>447643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2009-10-22T00:33:02+00:00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TP010263136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45714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37507-37E1-44C6-A7E4-E408FE559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EEF55-5655-4520-9543-DF52FE85339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19c2e5-8fb9-4d5f-baf1-202c530f2c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0E9368-805C-428D-B7A2-8AC59A9F5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4.dotx</Template>
  <TotalTime>2</TotalTime>
  <Pages>1</Pages>
  <Words>480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水元　幸子</cp:lastModifiedBy>
  <cp:revision>3</cp:revision>
  <dcterms:created xsi:type="dcterms:W3CDTF">2024-07-29T08:54:00Z</dcterms:created>
  <dcterms:modified xsi:type="dcterms:W3CDTF">2025-03-27T05:56:00Z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2025-03-04T00:53:35Z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a2ab2787-c1e7-407f-a903-ef94d39b46a6</vt:lpwstr>
  </property>
  <property fmtid="{D5CDD505-2E9C-101B-9397-08002B2CF9AE}" pid="15" name="MSIP_Label_defa4170-0d19-0005-0004-bc88714345d2_ActionId">
    <vt:lpwstr>18eb6131-b046-4994-b118-0ad9180d63ab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